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526CBB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322580</wp:posOffset>
                </wp:positionV>
                <wp:extent cx="3370580" cy="7001510"/>
                <wp:effectExtent l="0" t="0" r="1270" b="8890"/>
                <wp:wrapNone/>
                <wp:docPr id="4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70580" cy="700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E9D" w:rsidRDefault="00BF6E9D" w:rsidP="00BA7FB3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          </w:r>
                          </w:p>
                          <w:p w:rsidR="00BF6E9D" w:rsidRPr="00DD0CAB" w:rsidRDefault="00BF6E9D" w:rsidP="00DD0CAB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д) упр</w:t>
                            </w:r>
                            <w:r w:rsidRPr="00DD0CAB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. «Подарок обидчику»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          </w:r>
                            <w:r w:rsidR="00DD0CAB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приобрел благодаря ему. Если удалось выполнить это упражнение, то можно нарисовать свой символический подарок. </w:t>
                            </w:r>
                          </w:p>
                          <w:p w:rsidR="00BF6E9D" w:rsidRPr="00DD0CAB" w:rsidRDefault="00BF6E9D" w:rsidP="00DD0CAB">
                            <w:pPr>
                              <w:pStyle w:val="20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84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После проделанных упражнений понять: Осталась ли обида? Как теперь относишься к человеку, который обидел? Что чувствуешь?</w:t>
                            </w:r>
                          </w:p>
                          <w:p w:rsidR="00BF6E9D" w:rsidRPr="00DD0CAB" w:rsidRDefault="00BF6E9D" w:rsidP="00DD0CAB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Pr="00DD0CAB" w:rsidRDefault="00BF6E9D" w:rsidP="00DD0CAB">
                            <w:pPr>
                              <w:pStyle w:val="20"/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          </w: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D44642" w:rsidRPr="00DD0CAB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  <w:r w:rsidRPr="00DD0CA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 xml:space="preserve">Если у Вас есть  проблемы  и   Вы  не можете решить их сами, то психологи </w:t>
                            </w:r>
                            <w:r w:rsidR="0009488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 xml:space="preserve">школы </w:t>
                            </w:r>
                            <w:r w:rsidRPr="00DD0CA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  <w:t>всегда готовы Вам  оказать квалифицированную помощь.</w:t>
                            </w:r>
                          </w:p>
                          <w:p w:rsidR="0009488B" w:rsidRDefault="0009488B" w:rsidP="0009488B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09488B" w:rsidRDefault="0009488B" w:rsidP="0009488B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A067A" w:rsidRPr="000A067A" w:rsidRDefault="000A067A" w:rsidP="00BA7FB3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25.4pt;width:265.4pt;height:551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F6E9D" w:rsidRDefault="00BF6E9D" w:rsidP="00BA7FB3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    </w:r>
                    </w:p>
                    <w:p w:rsidR="00BF6E9D" w:rsidRPr="00DD0CAB" w:rsidRDefault="00BF6E9D" w:rsidP="00DD0CAB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>д) упр</w:t>
                      </w:r>
                      <w:r w:rsidRPr="00DD0CAB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. «Подарок обидчику»</w:t>
                      </w: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    </w:r>
                      <w:r w:rsidR="00DD0CAB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BF6E9D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приобрел благодаря ему. Если удалось выполнить это упражнение, то можно нарисовать свой символический подарок. </w:t>
                      </w:r>
                    </w:p>
                    <w:p w:rsidR="00BF6E9D" w:rsidRPr="00DD0CAB" w:rsidRDefault="00BF6E9D" w:rsidP="00DD0CAB">
                      <w:pPr>
                        <w:pStyle w:val="20"/>
                        <w:numPr>
                          <w:ilvl w:val="0"/>
                          <w:numId w:val="18"/>
                        </w:numPr>
                        <w:spacing w:line="240" w:lineRule="auto"/>
                        <w:ind w:left="284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После проделанных упражнений понять: Осталась ли обида? Как теперь относишься к человеку, который обидел? Что чувствуешь?</w:t>
                      </w:r>
                    </w:p>
                    <w:p w:rsidR="00BF6E9D" w:rsidRPr="00DD0CAB" w:rsidRDefault="00BF6E9D" w:rsidP="00DD0CAB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Pr="00DD0CAB" w:rsidRDefault="00BF6E9D" w:rsidP="00DD0CAB">
                      <w:pPr>
                        <w:pStyle w:val="20"/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color w:val="0070C0"/>
                          <w:sz w:val="22"/>
                          <w:szCs w:val="22"/>
                          <w:lang w:val="ru-RU"/>
                        </w:rPr>
    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    </w: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D44642" w:rsidRPr="00DD0CAB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  <w:r w:rsidRPr="00DD0CA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 xml:space="preserve">Если у Вас есть  проблемы  и   Вы  не можете решить их сами, то психологи </w:t>
                      </w:r>
                      <w:r w:rsidR="0009488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 xml:space="preserve">школы </w:t>
                      </w:r>
                      <w:r w:rsidRPr="00DD0CAB"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  <w:t>всегда готовы Вам  оказать квалифицированную помощь.</w:t>
                      </w:r>
                    </w:p>
                    <w:p w:rsidR="0009488B" w:rsidRDefault="0009488B" w:rsidP="0009488B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:rsidR="0009488B" w:rsidRDefault="0009488B" w:rsidP="0009488B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bookmarkStart w:id="1" w:name="_GoBack"/>
                      <w:bookmarkEnd w:id="1"/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  <w:p w:rsidR="000A067A" w:rsidRPr="000A067A" w:rsidRDefault="000A067A" w:rsidP="00BA7FB3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367030"/>
                <wp:effectExtent l="0" t="0" r="9525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0A067A" w:rsidRDefault="00BF6E9D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Умей прощать обиды</w:t>
                            </w:r>
                          </w:p>
                          <w:p w:rsidR="000A067A" w:rsidRPr="00E53279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28.25pt;margin-top:21.2pt;width:210.75pt;height:28.9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0A067A" w:rsidRDefault="00BF6E9D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Умей прощать обиды</w:t>
                      </w:r>
                    </w:p>
                    <w:p w:rsidR="000A067A" w:rsidRPr="00E53279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56515</wp:posOffset>
                </wp:positionV>
                <wp:extent cx="3138805" cy="1135380"/>
                <wp:effectExtent l="0" t="0" r="4445" b="7620"/>
                <wp:wrapNone/>
                <wp:docPr id="3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880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Default="00F9758D" w:rsidP="008026FE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026FE" w:rsidRPr="008026FE" w:rsidRDefault="008026F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8" type="#_x0000_t202" style="position:absolute;left:0;text-align:left;margin-left:577.7pt;margin-top:4.45pt;width:247.15pt;height:89.4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PZ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F9758D" w:rsidRDefault="00F9758D" w:rsidP="008026FE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8026FE" w:rsidRPr="008026FE" w:rsidRDefault="008026F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9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EetQ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3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0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Dy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Dw4ODy/QIAAKEGAAAOAAAAAAAAAAAAAAAAAC4CAABkcnMvZTJvRG9jLnhtbFBLAQItABQA&#10;BgAIAAAAIQAYR/wR3gAAAAs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3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7H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rhwe&#10;x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8026FE" w:rsidRDefault="00526CBB" w:rsidP="008026FE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708025</wp:posOffset>
                </wp:positionV>
                <wp:extent cx="2931795" cy="6786880"/>
                <wp:effectExtent l="0" t="0" r="1905" b="0"/>
                <wp:wrapNone/>
                <wp:docPr id="3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1795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Главное: нужно научиться прощать обиды. Вот основные шаги: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Вспомнить свои обиды, начиная с раннего детства (их может быть много, поэтому лучше записать их на отдельный листок).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Спросить себя: «Почему все это время я «храню», помню обиду или обидчика? Зачем мне это? Есть ли выгода от обид?»</w:t>
                            </w:r>
                          </w:p>
                          <w:p w:rsidR="00BF6E9D" w:rsidRDefault="00BF6E9D" w:rsidP="00BF6E9D">
                            <w:pPr>
                              <w:pStyle w:val="20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142" w:firstLine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Понять: 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«Отпустить» свою обиду – использовать следующие техники: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б) представить каждую обиду в виде водяной бомбочки и, забравшись на самый высокий дом, сбрасывать их вниз так, что бы они разбились и разлетелись на мелкие брызги;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          </w:r>
                          </w:p>
                          <w:p w:rsidR="00BF6E9D" w:rsidRPr="00BF6E9D" w:rsidRDefault="00BF6E9D" w:rsidP="00BF6E9D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0A067A" w:rsidRPr="000A067A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1" type="#_x0000_t202" style="position:absolute;left:0;text-align:left;margin-left:20.45pt;margin-top:55.75pt;width:230.85pt;height:534.4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al/g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ind w:firstLine="72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Главное: нужно научиться прощать обиды. Вот основные шаги: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Вспомнить свои обиды, начиная с раннего детства (их может быть много, поэтому лучше записать их на отдельный листок).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Спросить себя: «Почему все это время я «храню», помню обиду или обидчика? Зачем мне это? Есть ли выгода от обид?»</w:t>
                      </w:r>
                    </w:p>
                    <w:p w:rsidR="00BF6E9D" w:rsidRDefault="00BF6E9D" w:rsidP="00BF6E9D">
                      <w:pPr>
                        <w:pStyle w:val="20"/>
                        <w:numPr>
                          <w:ilvl w:val="0"/>
                          <w:numId w:val="16"/>
                        </w:numPr>
                        <w:spacing w:line="240" w:lineRule="auto"/>
                        <w:ind w:left="142" w:firstLine="0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Понять: 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«Отпустить» свою обиду – использовать следующие техники: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б) представить каждую обиду в виде водяной бомбочки и, забравшись на самый высокий дом, сбрасывать их вниз так, что бы они разбились и разлетелись на мелкие брызги;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    </w:r>
                    </w:p>
                    <w:p w:rsidR="00BF6E9D" w:rsidRPr="00BF6E9D" w:rsidRDefault="00BF6E9D" w:rsidP="00BF6E9D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0A067A" w:rsidRPr="000A067A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537845</wp:posOffset>
                </wp:positionV>
                <wp:extent cx="2676525" cy="98425"/>
                <wp:effectExtent l="0" t="0" r="9525" b="0"/>
                <wp:wrapNone/>
                <wp:docPr id="3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32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20.45pt;margin-top:42.35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ou1gMAAGoRAAAOAAAAZHJzL2Uyb0RvYy54bWzsWEtv2zgQvi/Q/0Dw7uj9RJQiduxggey2&#10;2HSxZ1qiJGIlUUvSUdLF/vcOSTmxk+0DLdD2YB0EjjQeznwz83Gs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GgM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dMS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2RoD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GZ8cA&#10;AADbAAAADwAAAGRycy9kb3ducmV2LnhtbESP3WrCQBSE7wt9h+UUelN00ypVoptQFLUIRfwDL4/Z&#10;0yQ0ezZmtxrf3hUKvRxm5htmnLamEmdqXGlZwWs3AkGcWV1yrmC3nXWGIJxH1lhZJgVXcpAmjw9j&#10;jLW98JrOG5+LAGEXo4LC+zqW0mUFGXRdWxMH79s2Bn2QTS51g5cAN5V8i6J3abDksFBgTZOCsp/N&#10;r1GQzb/q42I1WQx2p2l12k8PyxfTV+r5qf0YgfDU+v/wX/tTK+j14P4l/AC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phmf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s+cUA&#10;AADbAAAADwAAAGRycy9kb3ducmV2LnhtbESPX2sCMRDE34V+h7CFvmnOqkVOo1hRqBUp/sHn7WWb&#10;O7xsjkvU89s3guDjMDu/2RlPG1uKC9W+cKyg20lAEGdOF2wUHPbL9hCED8gaS8ek4EYeppOX1hhT&#10;7a68pcsuGBEh7FNUkIdQpVL6LCeLvuMq4uj9udpiiLI2Utd4jXBbyvck+ZAWC44NOVY0zyk77c42&#10;vtFfL46ZWW7M58+se17R6Xvwu1Dq7bWZjUAEasLz+JH+0gp6fbhviQC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qz5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565830" w:rsidRDefault="00526CBB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7108825</wp:posOffset>
                </wp:positionH>
                <wp:positionV relativeFrom="page">
                  <wp:posOffset>1759585</wp:posOffset>
                </wp:positionV>
                <wp:extent cx="3549015" cy="1880235"/>
                <wp:effectExtent l="3175" t="0" r="635" b="0"/>
                <wp:wrapNone/>
                <wp:docPr id="3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901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97" w:rsidRDefault="00526CBB" w:rsidP="009D4721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pict>
                                <v:shapetype id="_x0000_t160" coordsize="21600,21600" o:spt="160" adj="2945" path="m0@0c7200@2,14400@2,21600@0m0@3c7200@4,14400@4,21600@3e">
                                  <v:formulas>
                                    <v:f eqn="val #0"/>
                                    <v:f eqn="prod #0 1 3"/>
                                    <v:f eqn="sum 0 0 @1"/>
                                    <v:f eqn="sum 21600 0 #0"/>
                                    <v:f eqn="sum 21600 0 @2"/>
                                    <v:f eqn="prod #0 2 3"/>
                                    <v:f eqn="sum 21600 0 @5"/>
                                  </v:formulas>
                                  <v:path textpathok="t" o:connecttype="rect"/>
                                  <v:textpath on="t" fitshape="t" xscale="t"/>
                                  <v:handles>
                                    <v:h position="topLeft,#0" yrange="0,4629"/>
                                  </v:handles>
                                  <o:lock v:ext="edit" text="t" shapetype="t"/>
                                </v:shapetype>
                                <v:shape id="_x0000_i1026" type="#_x0000_t160" style="width:246.75pt;height:132.75pt" fillcolor="#548dd4">
                                  <v:stroke r:id="rId7" o:title=""/>
                                  <v:shadow color="#868686"/>
          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          </v:shape>
                              </w:pict>
                            </w:r>
                          </w:p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59.75pt;margin-top:138.55pt;width:279.45pt;height:148.0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504297" w:rsidRDefault="00526CBB" w:rsidP="009D4721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pict>
                          <v:shape id="_x0000_i1026" type="#_x0000_t160" style="width:246.75pt;height:132.75pt" fillcolor="#548dd4">
                            <v:stroke r:id="rId7" o:title=""/>
                            <v:shadow color="#868686"/>
    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    </v:shape>
                        </w:pict>
                      </w:r>
                    </w:p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8026FE" w:rsidRDefault="00526CBB" w:rsidP="008026FE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1283970</wp:posOffset>
                </wp:positionV>
                <wp:extent cx="2139950" cy="82550"/>
                <wp:effectExtent l="0" t="0" r="0" b="0"/>
                <wp:wrapNone/>
                <wp:docPr id="2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7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101.1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zxcQA&#10;AADbAAAADwAAAGRycy9kb3ducmV2LnhtbESPQWvCQBSE74X+h+UVems2SokSXaUKLSU9NYp4fGSf&#10;m9Ds25Bdk/Tfu0Khx2FmvmHW28m2YqDeN44VzJIUBHHldMNGwfHw/rIE4QOyxtYxKfglD9vN48Ma&#10;c+1G/qahDEZECPscFdQhdLmUvqrJok9cRxy9i+sthih7I3WPY4TbVs7TNJMWG44LNXa0r6n6Ka9W&#10;gWuLj91impWmOJ39K2bmWn0ZpZ6fprcViEBT+A//tT+1gvkC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c8X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Cy8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rH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ILL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VusYA&#10;AADbAAAADwAAAGRycy9kb3ducmV2LnhtbESPX2vCQBDE34V+h2MLfdOLUkuNnpIWBW0pxT/4vM1t&#10;LyG5vZA7NX77XkHwcZid3+zMFp2txZlaXzpWMBwkIIhzp0s2Cg77Vf8VhA/IGmvHpOBKHhbzh94M&#10;U+0uvKXzLhgRIexTVFCE0KRS+rwgi37gGuLo/brWYoiyNVK3eIlwW8tRkrxIiyXHhgIbei8or3Yn&#10;G994/lwec7P6Mm/f2fC0oepj/LNU6umxy6YgAnXhfnxLr7WC0QT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VusYAAADb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8026FE" w:rsidRDefault="008026FE" w:rsidP="008026FE"/>
    <w:p w:rsidR="008026FE" w:rsidRDefault="008026FE"/>
    <w:p w:rsidR="009D6438" w:rsidRPr="00D062EE" w:rsidRDefault="00526CBB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7822565</wp:posOffset>
                </wp:positionH>
                <wp:positionV relativeFrom="page">
                  <wp:posOffset>4613275</wp:posOffset>
                </wp:positionV>
                <wp:extent cx="2703195" cy="1913890"/>
                <wp:effectExtent l="0" t="0" r="1905" b="0"/>
                <wp:wrapNone/>
                <wp:docPr id="2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319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Pr="002430E3" w:rsidRDefault="00526CBB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18"/>
                                <w:szCs w:val="18"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2501900" cy="1878965"/>
                                  <wp:effectExtent l="0" t="0" r="0" b="698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1878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758D" w:rsidRPr="002430E3">
                              <w:rPr>
                                <w:rFonts w:ascii="Times New Roman" w:hAnsi="Times New Roman" w:cs="Times New Roman"/>
                                <w:color w:val="365F91"/>
                                <w:sz w:val="24"/>
                                <w:szCs w:val="24"/>
                                <w:lang w:val="ru-RU"/>
                              </w:rPr>
                              <w:t>огической поддержки «Позитив»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57-60-27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с понедельника по четверг </w:t>
                            </w:r>
                          </w:p>
                          <w:p w:rsidR="00F9758D" w:rsidRPr="00F9758D" w:rsidRDefault="00F9758D" w:rsidP="00F9758D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9758D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8"/>
                                <w:szCs w:val="28"/>
                                <w:lang w:val="ru-RU"/>
                              </w:rPr>
                              <w:t>16.00-18.00</w:t>
                            </w:r>
                          </w:p>
                          <w:p w:rsidR="00F9758D" w:rsidRPr="0044383A" w:rsidRDefault="0044383A" w:rsidP="0044383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43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2011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3" type="#_x0000_t202" style="position:absolute;left:0;text-align:left;margin-left:615.95pt;margin-top:363.2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Oa/Q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F9758D" w:rsidRPr="002430E3" w:rsidRDefault="00526CBB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/>
                          <w:sz w:val="18"/>
                          <w:szCs w:val="18"/>
                          <w:lang w:val="ru-RU" w:eastAsia="ru-RU" w:bidi="ar-SA"/>
                        </w:rPr>
                        <w:drawing>
                          <wp:inline distT="0" distB="0" distL="0" distR="0">
                            <wp:extent cx="2501900" cy="1878965"/>
                            <wp:effectExtent l="0" t="0" r="0" b="698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187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758D" w:rsidRPr="002430E3">
                        <w:rPr>
                          <w:rFonts w:ascii="Times New Roman" w:hAnsi="Times New Roman" w:cs="Times New Roman"/>
                          <w:color w:val="365F91"/>
                          <w:sz w:val="24"/>
                          <w:szCs w:val="24"/>
                          <w:lang w:val="ru-RU"/>
                        </w:rPr>
                        <w:t>огической поддержки «Позитив»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i/>
                          <w:color w:val="FF0000"/>
                          <w:sz w:val="40"/>
                          <w:szCs w:val="40"/>
                          <w:lang w:val="ru-RU"/>
                        </w:rPr>
                        <w:t>57-60-27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  <w:t xml:space="preserve">с понедельника по четверг </w:t>
                      </w:r>
                    </w:p>
                    <w:p w:rsidR="00F9758D" w:rsidRPr="00F9758D" w:rsidRDefault="00F9758D" w:rsidP="00F9758D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9758D">
                        <w:rPr>
                          <w:rFonts w:ascii="Times New Roman" w:hAnsi="Times New Roman" w:cs="Times New Roman"/>
                          <w:b w:val="0"/>
                          <w:i/>
                          <w:sz w:val="28"/>
                          <w:szCs w:val="28"/>
                          <w:lang w:val="ru-RU"/>
                        </w:rPr>
                        <w:t>16.00-18.00</w:t>
                      </w:r>
                    </w:p>
                    <w:p w:rsidR="00F9758D" w:rsidRPr="0044383A" w:rsidRDefault="0044383A" w:rsidP="0044383A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438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2011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5153025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326.4pt;margin-top:405.75pt;width:168.5pt;height:6.5pt;z-index:25166796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KL9&#10;wkDhAAAACw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6838315</wp:posOffset>
                </wp:positionH>
                <wp:positionV relativeFrom="page">
                  <wp:posOffset>3639820</wp:posOffset>
                </wp:positionV>
                <wp:extent cx="3471545" cy="352425"/>
                <wp:effectExtent l="0" t="0" r="0" b="9525"/>
                <wp:wrapNone/>
                <wp:docPr id="2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FE" w:rsidRPr="008026FE" w:rsidRDefault="008026FE" w:rsidP="00D44642">
                            <w:pPr>
                              <w:ind w:left="-851" w:firstLine="85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34" type="#_x0000_t202" style="position:absolute;left:0;text-align:left;margin-left:538.45pt;margin-top:286.6pt;width:273.3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yQ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" filled="f" stroked="f">
                <v:textbox style="mso-fit-shape-to-text:t">
                  <w:txbxContent>
                    <w:p w:rsidR="008026FE" w:rsidRPr="008026FE" w:rsidRDefault="008026FE" w:rsidP="00D44642">
                      <w:pPr>
                        <w:ind w:left="-851" w:firstLine="85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5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2H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jugdh/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>
        <w:tab/>
      </w:r>
      <w:r w:rsidR="00A537EB" w:rsidRPr="008026FE">
        <w:br w:type="page"/>
      </w:r>
    </w:p>
    <w:p w:rsidR="009D6438" w:rsidRPr="00D062EE" w:rsidRDefault="00526CBB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187960</wp:posOffset>
                </wp:positionV>
                <wp:extent cx="9789160" cy="852170"/>
                <wp:effectExtent l="0" t="0" r="2540" b="5080"/>
                <wp:wrapNone/>
                <wp:docPr id="1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8916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906" w:rsidRPr="00D062EE" w:rsidRDefault="00C23906" w:rsidP="00C23906">
                            <w:pPr>
                              <w:ind w:firstLine="708"/>
                              <w:rPr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062EE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          </w:r>
                            <w:r w:rsidRPr="00D062EE">
                              <w:rPr>
                                <w:i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:rsidR="00CC2E1E" w:rsidRPr="006728DD" w:rsidRDefault="00CC2E1E" w:rsidP="00565830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43.75pt;margin-top:14.8pt;width:770.8pt;height:67.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C23906" w:rsidRPr="00D062EE" w:rsidRDefault="00C23906" w:rsidP="00C23906">
                      <w:pPr>
                        <w:ind w:firstLine="708"/>
                        <w:rPr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D062EE">
                        <w:rPr>
                          <w:i/>
                          <w:sz w:val="24"/>
                          <w:szCs w:val="24"/>
                          <w:lang w:val="ru-RU"/>
                        </w:rPr>
    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    </w:r>
                      <w:r w:rsidRPr="00D062EE">
                        <w:rPr>
                          <w:i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:rsidR="00CC2E1E" w:rsidRPr="006728DD" w:rsidRDefault="00CC2E1E" w:rsidP="00565830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37EB" w:rsidRPr="00504297" w:rsidRDefault="00526CBB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1386205</wp:posOffset>
                </wp:positionV>
                <wp:extent cx="2985135" cy="6108065"/>
                <wp:effectExtent l="0" t="0" r="5715" b="6985"/>
                <wp:wrapNone/>
                <wp:docPr id="1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5135" cy="610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6438" w:rsidRPr="00D062EE" w:rsidRDefault="00C23906" w:rsidP="009D6438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Чтобы понять, почему возникают негативные эмоции, задай себе вопросы и ответь на них: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злюсь, когда…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обижаюсь, когда…</w:t>
                            </w:r>
                          </w:p>
                          <w:p w:rsidR="00C23906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раздражаюсь, когда…</w:t>
                            </w:r>
                          </w:p>
                          <w:p w:rsidR="00187BAB" w:rsidRPr="00D062EE" w:rsidRDefault="009D6438" w:rsidP="00C23906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</w:t>
                            </w:r>
                            <w:r w:rsidR="00C23906" w:rsidRPr="00D062EE">
                              <w:rPr>
                                <w:rFonts w:ascii="Times New Roman" w:hAnsi="Times New Roman"/>
                              </w:rPr>
                              <w:t>Я ненавижу, когда…</w:t>
                            </w:r>
                          </w:p>
                          <w:p w:rsidR="00187BAB" w:rsidRPr="00D062EE" w:rsidRDefault="00C23906" w:rsidP="009D6438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          </w:r>
                          </w:p>
                          <w:p w:rsidR="009D6438" w:rsidRDefault="009D6438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</w:p>
                          <w:p w:rsidR="00C23906" w:rsidRPr="00D062EE" w:rsidRDefault="00C23906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>Существуют и другие ошибочные представления о гневе и злости:</w:t>
                            </w:r>
                          </w:p>
                          <w:p w:rsidR="00187BAB" w:rsidRPr="00D062EE" w:rsidRDefault="00187BAB" w:rsidP="00187BAB">
                            <w:pPr>
                              <w:pStyle w:val="a4"/>
                              <w:ind w:firstLine="720"/>
                              <w:contextualSpacing/>
                              <w:jc w:val="both"/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</w:pP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Хорошие, славные люди никогда не злятся.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Когда мы злимся, мы становимся сумасшедшими.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другие злятся на нас, значит мы сделали что-то не правильно и нас больше не любят.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злимся на кого-то, мы должны наказать этого человека за то, что он заставил нас переживать.</w:t>
                            </w:r>
                          </w:p>
                          <w:p w:rsidR="00187BAB" w:rsidRPr="00D062EE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злимся на кого-то, значит мы его больше не любим.</w:t>
                            </w:r>
                          </w:p>
                          <w:p w:rsidR="00187BAB" w:rsidRPr="009D6438" w:rsidRDefault="00C23906" w:rsidP="00C23906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062EE">
                              <w:rPr>
                                <w:rFonts w:ascii="Times New Roman" w:hAnsi="Times New Roman"/>
                              </w:rPr>
                              <w:t>Если мы в гневе, нам нужно кого-нибудь</w:t>
                            </w:r>
                            <w:r w:rsidR="009D6438">
                              <w:rPr>
                                <w:rFonts w:ascii="Times New Roman" w:hAnsi="Times New Roman"/>
                              </w:rPr>
                              <w:t xml:space="preserve"> ударить или что-нибудь сломать.</w:t>
                            </w:r>
                          </w:p>
                          <w:p w:rsidR="00783AC1" w:rsidRPr="00C23906" w:rsidRDefault="00526CBB" w:rsidP="009D6438">
                            <w:pPr>
                              <w:pStyle w:val="a4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2350" cy="1188720"/>
                                  <wp:effectExtent l="0" t="0" r="0" b="0"/>
                                  <wp:docPr id="6" name="Рисунок 1" descr="Описание: paj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paj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AC1" w:rsidRPr="00C23906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7" type="#_x0000_t202" style="position:absolute;left:0;text-align:left;margin-left:26.15pt;margin-top:109.15pt;width:235.05pt;height:480.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9D6438" w:rsidRPr="00D062EE" w:rsidRDefault="00C23906" w:rsidP="009D6438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Чтобы понять, почему возникают негативные эмоции, задай себе вопросы и ответь на них: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злюсь, когда…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обижаюсь, когда…</w:t>
                      </w:r>
                    </w:p>
                    <w:p w:rsidR="00C23906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раздражаюсь, когда…</w:t>
                      </w:r>
                    </w:p>
                    <w:p w:rsidR="00187BAB" w:rsidRPr="00D062EE" w:rsidRDefault="009D6438" w:rsidP="00C23906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</w:t>
                      </w:r>
                      <w:r w:rsidR="00C23906" w:rsidRPr="00D062EE">
                        <w:rPr>
                          <w:rFonts w:ascii="Times New Roman" w:hAnsi="Times New Roman"/>
                        </w:rPr>
                        <w:t>Я ненавижу, когда…</w:t>
                      </w:r>
                    </w:p>
                    <w:p w:rsidR="00187BAB" w:rsidRPr="00D062EE" w:rsidRDefault="00C23906" w:rsidP="009D6438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    </w:r>
                    </w:p>
                    <w:p w:rsidR="009D6438" w:rsidRDefault="009D6438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</w:p>
                    <w:p w:rsidR="00C23906" w:rsidRPr="00D062EE" w:rsidRDefault="00C23906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  <w:r w:rsidRPr="00D062EE">
                        <w:rPr>
                          <w:rFonts w:ascii="Times New Roman" w:hAnsi="Times New Roman"/>
                          <w:i/>
                          <w:color w:val="0070C0"/>
                        </w:rPr>
                        <w:t>Существуют и другие ошибочные представления о гневе и злости:</w:t>
                      </w:r>
                    </w:p>
                    <w:p w:rsidR="00187BAB" w:rsidRPr="00D062EE" w:rsidRDefault="00187BAB" w:rsidP="00187BAB">
                      <w:pPr>
                        <w:pStyle w:val="a4"/>
                        <w:ind w:firstLine="720"/>
                        <w:contextualSpacing/>
                        <w:jc w:val="both"/>
                        <w:rPr>
                          <w:rFonts w:ascii="Times New Roman" w:hAnsi="Times New Roman"/>
                          <w:i/>
                          <w:color w:val="0070C0"/>
                        </w:rPr>
                      </w:pP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Хорошие, славные люди никогда не злятся.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Когда мы злимся, мы становимся сумасшедшими.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другие злятся на нас, значит мы сделали что-то не правильно и нас больше не любят.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злимся на кого-то, мы должны наказать этого человека за то, что он заставил нас переживать.</w:t>
                      </w:r>
                    </w:p>
                    <w:p w:rsidR="00187BAB" w:rsidRPr="00D062EE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злимся на кого-то, значит мы его больше не любим.</w:t>
                      </w:r>
                    </w:p>
                    <w:p w:rsidR="00187BAB" w:rsidRPr="009D6438" w:rsidRDefault="00C23906" w:rsidP="00C23906">
                      <w:pPr>
                        <w:pStyle w:val="a4"/>
                        <w:numPr>
                          <w:ilvl w:val="0"/>
                          <w:numId w:val="12"/>
                        </w:num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062EE">
                        <w:rPr>
                          <w:rFonts w:ascii="Times New Roman" w:hAnsi="Times New Roman"/>
                        </w:rPr>
                        <w:t>Если мы в гневе, нам нужно кого-нибудь</w:t>
                      </w:r>
                      <w:r w:rsidR="009D6438">
                        <w:rPr>
                          <w:rFonts w:ascii="Times New Roman" w:hAnsi="Times New Roman"/>
                        </w:rPr>
                        <w:t xml:space="preserve"> ударить или что-нибудь сломать.</w:t>
                      </w:r>
                    </w:p>
                    <w:p w:rsidR="00783AC1" w:rsidRPr="00C23906" w:rsidRDefault="00526CBB" w:rsidP="009D6438">
                      <w:pPr>
                        <w:pStyle w:val="a4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022350" cy="1188720"/>
                            <wp:effectExtent l="0" t="0" r="0" b="0"/>
                            <wp:docPr id="6" name="Рисунок 1" descr="Описание: paj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paj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AC1" w:rsidRPr="00C23906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3618865</wp:posOffset>
                </wp:positionH>
                <wp:positionV relativeFrom="page">
                  <wp:posOffset>1386205</wp:posOffset>
                </wp:positionV>
                <wp:extent cx="3307715" cy="5871845"/>
                <wp:effectExtent l="0" t="0" r="6985" b="0"/>
                <wp:wrapNone/>
                <wp:docPr id="1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7715" cy="587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3">
                        <w:txbxContent>
                          <w:p w:rsidR="009D6438" w:rsidRPr="009D6438" w:rsidRDefault="009D6438" w:rsidP="009D64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2"/>
                                <w:szCs w:val="22"/>
                                <w:lang w:val="ru-RU"/>
                              </w:rPr>
                              <w:t>СПОСОБЫ БЕЗОПАСНОГО ВЫРАЖЕНИЯ ЗЛОСТИ И ГНЕВА</w:t>
                            </w:r>
                          </w:p>
                          <w:p w:rsidR="009D6438" w:rsidRPr="009D6438" w:rsidRDefault="009D6438" w:rsidP="009D6438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Психологи предлагают не подавлять негативные эмоции, а научиться способам безопасного выражения злости и гнева: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громко спеть любимую песню или громко покричать;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метать дротики в мишень;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пойти в спортзал и активно заняться физическими упражнениями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используя «стаканчик для криков», высказать все свои отрицательные эмоции;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налить в ванну воды, запустить несколько пластмассовых игрушек и бомбить их мячом;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побить боксерскую грушу или подушку;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выполнить бытовые физические дела (помыть пол или посуду, полить цветы, постирать руками белье);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поплавать в бассейне или принять контрастный душ;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поработать на огороде (вскопать, прополоть, вбить гвоздь и т.п.);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попускать мыльные пузыри;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пробежаться по стадиону или несколько кругов вокруг дома;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«поболеть» за свою команду на соревнованиях (покричать);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передвинуть в квартире мебель (например, журнальный столик);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скомкать несколько листов бумаги (газеты), а затем их выбросить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разорвать газету на мелкие кусочки и с удовольствием выбросить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быстрыми движениями нарисовать свою злость или обидчика, а затем «зачиркать» его;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слепить из пластилина фигуру обидчика и сломать ее;</w:t>
                            </w: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посмотреть юмористическую передачу, посмеяться;</w:t>
                            </w:r>
                          </w:p>
                          <w:p w:rsidR="0005351B" w:rsidRDefault="009D6438" w:rsidP="009D6438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устроить дискотеку, потанцевать.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426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Pr="009D6438" w:rsidRDefault="009D6438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Помните, что умение владеть своими эмоциями – это неотъемлемое качество счастливого человека!</w:t>
                            </w: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142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В конфликтных ситуациях существуют так же различные варианты снятия эмоционального напряжения:</w:t>
                            </w:r>
                          </w:p>
                          <w:p w:rsidR="00BF6E9D" w:rsidRPr="009D6438" w:rsidRDefault="00BF6E9D" w:rsidP="009D6438">
                            <w:pPr>
                              <w:spacing w:line="240" w:lineRule="auto"/>
                              <w:ind w:left="142" w:firstLine="284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9D6438" w:rsidRDefault="009D6438" w:rsidP="009D6438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прежде чем ответить (отреагировать) посчитать до 30;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D6438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развернуться и уйти;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преобразование смехом (т.е. найти смешное в неприятном);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сделать несколько глубоких вдохов и выдохов;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спрятать руки в карманы и несколько раз резко сжать кулаки;</w:t>
                            </w:r>
                          </w:p>
                          <w:p w:rsidR="00BF6E9D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переспросить: «Если я тебя правильно понял…»;</w:t>
                            </w:r>
                          </w:p>
                          <w:p w:rsidR="009D6438" w:rsidRDefault="009D6438" w:rsidP="00BF6E9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F6E9D">
                              <w:rPr>
                                <w:sz w:val="22"/>
                                <w:szCs w:val="22"/>
                                <w:lang w:val="ru-RU"/>
                              </w:rPr>
                              <w:t>пофантазировать и представить «картинку-перевертыш» и т.п.</w:t>
                            </w:r>
                          </w:p>
                          <w:p w:rsidR="00BF6E9D" w:rsidRDefault="00BF6E9D" w:rsidP="00BF6E9D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Default="00BF6E9D" w:rsidP="00BF6E9D">
                            <w:p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F6E9D" w:rsidRPr="00BF6E9D" w:rsidRDefault="00526CBB" w:rsidP="00BF6E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22655" cy="981075"/>
                                  <wp:effectExtent l="0" t="0" r="0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65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6E9D">
                              <w:rPr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839470" cy="847725"/>
                                  <wp:effectExtent l="0" t="0" r="0" b="952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6E9D">
                              <w:rPr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98195" cy="955675"/>
                                  <wp:effectExtent l="0" t="0" r="1905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95" cy="955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8" type="#_x0000_t202" style="position:absolute;left:0;text-align:left;margin-left:284.95pt;margin-top:109.15pt;width:260.45pt;height:462.3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Oq/QIAAKM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9D6438" w:rsidRPr="009D6438" w:rsidRDefault="009D6438" w:rsidP="009D6438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0070C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0070C0"/>
                          <w:sz w:val="22"/>
                          <w:szCs w:val="22"/>
                          <w:lang w:val="ru-RU"/>
                        </w:rPr>
                        <w:t>СПОСОБЫ БЕЗОПАСНОГО ВЫРАЖЕНИЯ ЗЛОСТИ И ГНЕВА</w:t>
                      </w:r>
                    </w:p>
                    <w:p w:rsidR="009D6438" w:rsidRPr="009D6438" w:rsidRDefault="009D6438" w:rsidP="009D6438">
                      <w:pPr>
                        <w:spacing w:line="240" w:lineRule="auto"/>
                        <w:ind w:firstLine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Психологи предлагают не подавлять негативные эмоции, а научиться способам безопасного выражения злости и гнева: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громко спеть любимую песню или громко покричать;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метать дротики в мишень;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пойти в спортзал и активно заняться физическими упражнениями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используя «стаканчик для криков», высказать все свои отрицательные эмоции;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налить в ванну воды, запустить несколько пластмассовых игрушек и бомбить их мячом;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побить боксерскую грушу или подушку;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выполнить бытовые физические дела (помыть пол или посуду, полить цветы, постирать руками белье);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поплавать в бассейне или принять контрастный душ;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поработать на огороде (вскопать, прополоть, вбить гвоздь и т.п.);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попускать мыльные пузыри;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пробежаться по стадиону или несколько кругов вокруг дома;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«поболеть» за свою команду на соревнованиях (покричать);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передвинуть в квартире мебель (например, журнальный столик);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скомкать несколько листов бумаги (газеты), а затем их выбросить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разорвать газету на мелкие кусочки и с удовольствием выбросить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быстрыми движениями нарисовать свою злость или обидчика, а затем «зачиркать» его;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слепить из пластилина фигуру обидчика и сломать ее;</w:t>
                      </w:r>
                    </w:p>
                    <w:p w:rsidR="009D6438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посмотреть юмористическую передачу, посмеяться;</w:t>
                      </w:r>
                    </w:p>
                    <w:p w:rsidR="0005351B" w:rsidRDefault="009D6438" w:rsidP="009D6438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устроить дискотеку, потанцевать.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426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Pr="009D6438" w:rsidRDefault="009D6438" w:rsidP="009D6438">
                      <w:pPr>
                        <w:spacing w:line="240" w:lineRule="auto"/>
                        <w:ind w:left="142" w:firstLine="284"/>
                        <w:contextualSpacing/>
                        <w:jc w:val="center"/>
                        <w:rPr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color w:val="FF0000"/>
                          <w:sz w:val="22"/>
                          <w:szCs w:val="22"/>
                          <w:lang w:val="ru-RU"/>
                        </w:rPr>
                        <w:t>Помните, что умение владеть своими эмоциями – это неотъемлемое качество счастливого человека!</w:t>
                      </w:r>
                    </w:p>
                    <w:p w:rsidR="009D6438" w:rsidRDefault="009D6438" w:rsidP="009D6438">
                      <w:pPr>
                        <w:spacing w:line="240" w:lineRule="auto"/>
                        <w:ind w:left="142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spacing w:line="240" w:lineRule="auto"/>
                        <w:ind w:left="142" w:firstLine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В конфликтных ситуациях существуют так же различные варианты снятия эмоционального напряжения:</w:t>
                      </w:r>
                    </w:p>
                    <w:p w:rsidR="00BF6E9D" w:rsidRPr="009D6438" w:rsidRDefault="00BF6E9D" w:rsidP="009D6438">
                      <w:pPr>
                        <w:spacing w:line="240" w:lineRule="auto"/>
                        <w:ind w:left="142" w:firstLine="284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9D6438" w:rsidRDefault="009D6438" w:rsidP="009D6438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прежде чем ответить (отреагировать) посчитать до 30;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D6438">
                        <w:rPr>
                          <w:sz w:val="22"/>
                          <w:szCs w:val="22"/>
                          <w:lang w:val="ru-RU"/>
                        </w:rPr>
                        <w:t>развернуться и уйти;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преобразование смехом (т.е. найти смешное в неприятном);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сделать несколько глубоких вдохов и выдохов;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спрятать руки в карманы и несколько раз резко сжать кулаки;</w:t>
                      </w:r>
                    </w:p>
                    <w:p w:rsidR="00BF6E9D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переспросить: «Если я тебя правильно понял…»;</w:t>
                      </w:r>
                    </w:p>
                    <w:p w:rsidR="009D6438" w:rsidRDefault="009D6438" w:rsidP="00BF6E9D">
                      <w:pPr>
                        <w:numPr>
                          <w:ilvl w:val="0"/>
                          <w:numId w:val="15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F6E9D">
                        <w:rPr>
                          <w:sz w:val="22"/>
                          <w:szCs w:val="22"/>
                          <w:lang w:val="ru-RU"/>
                        </w:rPr>
                        <w:t>пофантазировать и представить «картинку-перевертыш» и т.п.</w:t>
                      </w:r>
                    </w:p>
                    <w:p w:rsidR="00BF6E9D" w:rsidRDefault="00BF6E9D" w:rsidP="00BF6E9D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Default="00BF6E9D" w:rsidP="00BF6E9D">
                      <w:p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BF6E9D" w:rsidRPr="00BF6E9D" w:rsidRDefault="00526CBB" w:rsidP="00BF6E9D">
                      <w:pPr>
                        <w:spacing w:line="240" w:lineRule="auto"/>
                        <w:contextualSpacing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922655" cy="981075"/>
                            <wp:effectExtent l="0" t="0" r="0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65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6E9D">
                        <w:rPr>
                          <w:lang w:val="ru-RU"/>
                        </w:rPr>
                        <w:t xml:space="preserve">    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839470" cy="847725"/>
                            <wp:effectExtent l="0" t="0" r="0" b="952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6E9D">
                        <w:rPr>
                          <w:lang w:val="ru-RU"/>
                        </w:rPr>
                        <w:t xml:space="preserve">      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798195" cy="955675"/>
                            <wp:effectExtent l="0" t="0" r="1905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95" cy="955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1386205</wp:posOffset>
                </wp:positionV>
                <wp:extent cx="3257550" cy="5871845"/>
                <wp:effectExtent l="0" t="0" r="0" b="0"/>
                <wp:wrapNone/>
                <wp:docPr id="1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87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3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9" type="#_x0000_t202" style="position:absolute;left:0;text-align:left;margin-left:563.3pt;margin-top:109.15pt;width:256.5pt;height:462.3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7258050</wp:posOffset>
                </wp:positionV>
                <wp:extent cx="3137535" cy="136525"/>
                <wp:effectExtent l="0" t="0" r="571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7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298.35pt;margin-top:571.5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aG8YA&#10;AADaAAAADwAAAGRycy9kb3ducmV2LnhtbESPQWvCQBSE74L/YXlCL6KbFrFt6iYUpSqClKqFHl+z&#10;r0lo9m3Mrhr/vSsIHoeZ+YaZpK2pxJEaV1pW8DiMQBBnVpecK9htPwYvIJxH1lhZJgVncpAm3c4E&#10;Y21P/EXHjc9FgLCLUUHhfR1L6bKCDLqhrYmD92cbgz7IJpe6wVOAm0o+RdFYGiw5LBRY07Sg7H9z&#10;MAqy+br+XXxOF8+7/azaf89+Vn0zUuqh176/gfDU+nv41l5qBa9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aG8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ge">
                  <wp:posOffset>5074285</wp:posOffset>
                </wp:positionV>
                <wp:extent cx="83185" cy="135890"/>
                <wp:effectExtent l="0" t="0" r="3175" b="0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0" type="#_x0000_t202" style="position:absolute;left:0;text-align:left;margin-left:324.7pt;margin-top:399.55pt;width:6.55pt;height:10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kruwIAAME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" filled="f" stroked="f">
                <v:textbox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1091565</wp:posOffset>
                </wp:positionV>
                <wp:extent cx="8561070" cy="136525"/>
                <wp:effectExtent l="0" t="0" r="0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60.25pt;margin-top:85.9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asUA&#10;AADaAAAADwAAAGRycy9kb3ducmV2LnhtbESP3WrCQBSE7wu+w3IEb4puKlIluoooVSmI+AdeHrPH&#10;JJg9G7Orpm/vFgq9HGbmG2Y0qU0hHlS53LKCj04EgjixOudUwWH/1R6AcB5ZY2GZFPyQg8m48TbC&#10;WNsnb+mx86kIEHYxKsi8L2MpXZKRQdexJXHwLrYy6IOsUqkrfAa4KWQ3ij6lwZzDQoYlzTJKrru7&#10;UZAs1uV5uZkt+4fbvLgd56fvd9NTqtWsp0MQnmr/H/5rr7SCLvxeCTd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hq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5351B"/>
    <w:rsid w:val="0009488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26CBB"/>
    <w:rsid w:val="00543E2C"/>
    <w:rsid w:val="00565830"/>
    <w:rsid w:val="00651280"/>
    <w:rsid w:val="006728DD"/>
    <w:rsid w:val="00763ED6"/>
    <w:rsid w:val="00783AC1"/>
    <w:rsid w:val="008026FE"/>
    <w:rsid w:val="00912F0C"/>
    <w:rsid w:val="009D4721"/>
    <w:rsid w:val="009D6438"/>
    <w:rsid w:val="00A03367"/>
    <w:rsid w:val="00A537EB"/>
    <w:rsid w:val="00B54715"/>
    <w:rsid w:val="00B7549D"/>
    <w:rsid w:val="00BA7FB3"/>
    <w:rsid w:val="00BF6E9D"/>
    <w:rsid w:val="00C23906"/>
    <w:rsid w:val="00C91F8F"/>
    <w:rsid w:val="00CC2E1E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CBE3-CDFE-437A-8DB0-5D2F1F90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Информатик</cp:lastModifiedBy>
  <cp:revision>2</cp:revision>
  <cp:lastPrinted>2011-12-04T13:06:00Z</cp:lastPrinted>
  <dcterms:created xsi:type="dcterms:W3CDTF">2020-02-06T12:57:00Z</dcterms:created>
  <dcterms:modified xsi:type="dcterms:W3CDTF">2020-02-06T12:57:00Z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