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FE" w:rsidRDefault="00F05DFB"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3961765</wp:posOffset>
                </wp:positionH>
                <wp:positionV relativeFrom="page">
                  <wp:posOffset>4079240</wp:posOffset>
                </wp:positionV>
                <wp:extent cx="2139950" cy="82550"/>
                <wp:effectExtent l="0" t="0" r="0" b="0"/>
                <wp:wrapNone/>
                <wp:docPr id="37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38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311.95pt;margin-top:321.2pt;width:168.5pt;height:6.5pt;z-index:25166745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5xasEA&#10;AADbAAAADwAAAGRycy9kb3ducmV2LnhtbERPz2vCMBS+D/wfwhN2m2m3oVKNxQ02Rneyinh8NM+0&#10;2LyUJtruvzcHYceP7/c6H20rbtT7xrGCdJaAIK6cbtgoOOy/XpYgfEDW2DomBX/kId9MntaYaTfw&#10;jm5lMCKGsM9QQR1Cl0npq5os+pnriCN3dr3FEGFvpO5xiOG2la9JMpcWG44NNXb0WVN1Ka9WgWuL&#10;74/FmJamOJ78O87Ntfo1Sj1Px+0KRKAx/Isf7h+t4C2OjV/i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ecWr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xjcYA&#10;AADbAAAADwAAAGRycy9kb3ducmV2LnhtbESPQWvCQBSE70L/w/IEL1I3VbFtdJWiWEUopVbB4zP7&#10;TEKzb2N2q/Hfu4LgcZiZb5jRpDaFOFHlcssKXjoRCOLE6pxTBZvf+fMbCOeRNRaWScGFHEzGT40R&#10;xtqe+YdOa5+KAGEXo4LM+zKW0iUZGXQdWxIH72Argz7IKpW6wnOAm0J2o2ggDeYcFjIsaZpR8rf+&#10;NwqSz69yv/ieLl43x1lx3M52q7bpK9Vq1h9DEJ5q/wjf20utoPcOty/hB8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Gxjc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Zh8QA&#10;AADbAAAADwAAAGRycy9kb3ducmV2LnhtbESPwWoCQQyG74LvMEToTWctVsrWUVQU2opIbek53Uln&#10;F3cyy86o27dvDoLH8Of/8mW26HytLtTGKrCB8SgDRVwEW7Ez8PW5HT6DignZYh2YDPxRhMW835th&#10;bsOVP+hyTE4JhGOOBsqUmlzrWJTkMY5CQyzZb2g9Jhlbp22LV4H7Wj9m2VR7rFgulNjQuqTidDx7&#10;0ZjsNt+F2+7d6rAcn9/o9P70szHmYdAtX0Al6tJ9+dZ+tQYmYi+/CAD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2Yf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322580</wp:posOffset>
                </wp:positionV>
                <wp:extent cx="3370580" cy="6777355"/>
                <wp:effectExtent l="0" t="0" r="1270" b="4445"/>
                <wp:wrapNone/>
                <wp:docPr id="3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70580" cy="677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067A" w:rsidRDefault="000A067A" w:rsidP="000A067A">
                            <w:pPr>
                              <w:pStyle w:val="4"/>
                              <w:contextualSpacing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 xml:space="preserve">В чем выгода неагрессивного </w:t>
                            </w:r>
                          </w:p>
                          <w:p w:rsidR="000A067A" w:rsidRPr="000A067A" w:rsidRDefault="000A067A" w:rsidP="000A067A">
                            <w:pPr>
                              <w:pStyle w:val="4"/>
                              <w:contextualSpacing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настаивания на своем?</w:t>
                            </w:r>
                          </w:p>
                          <w:p w:rsidR="000A067A" w:rsidRDefault="000A067A" w:rsidP="000A067A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sz w:val="22"/>
                                <w:szCs w:val="22"/>
                                <w:lang w:val="ru-RU"/>
                              </w:rPr>
                              <w:t>повышаются самооценка и самоконтроль;</w:t>
                            </w:r>
                          </w:p>
                          <w:p w:rsidR="000A067A" w:rsidRDefault="000A067A" w:rsidP="000A067A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sz w:val="22"/>
                                <w:szCs w:val="22"/>
                                <w:lang w:val="ru-RU"/>
                              </w:rPr>
                              <w:t>формируется навык отстаивания собственных прав и недопускания того, чтобы люди брали над тобой верх;</w:t>
                            </w:r>
                          </w:p>
                          <w:p w:rsidR="000A067A" w:rsidRDefault="000A067A" w:rsidP="000A067A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sz w:val="22"/>
                                <w:szCs w:val="22"/>
                                <w:lang w:val="ru-RU"/>
                              </w:rPr>
                              <w:t>развивается способность открыто и честно выражать себя и при этом не задевать прав других людей.</w:t>
                            </w:r>
                          </w:p>
                          <w:p w:rsidR="000A067A" w:rsidRPr="000A067A" w:rsidRDefault="000A067A" w:rsidP="000A067A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A537EB" w:rsidRDefault="00F05DFB" w:rsidP="00BA7FB3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1047115" cy="1113790"/>
                                  <wp:effectExtent l="0" t="0" r="63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115" cy="1113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1089025" cy="108902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025" cy="1089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914400" cy="108902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89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067A" w:rsidRDefault="000A067A" w:rsidP="00BA7FB3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0A067A" w:rsidRDefault="000A067A" w:rsidP="00BA7FB3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0A067A" w:rsidRDefault="000A067A" w:rsidP="00BA7FB3">
                            <w:pPr>
                              <w:pStyle w:val="21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D44642" w:rsidRPr="00D44642" w:rsidRDefault="00D44642" w:rsidP="00D44642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446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Если у Вас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есть </w:t>
                            </w:r>
                            <w:r w:rsidRPr="00D446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проблемы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D446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и   Вы  не можете решить их сами, то психологи </w:t>
                            </w:r>
                            <w:r w:rsidR="00956C5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школы</w:t>
                            </w:r>
                            <w:r w:rsidRPr="00D446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всегда готовы Вам  оказать квалифицированную помощь</w:t>
                            </w:r>
                            <w:r w:rsidRPr="00D446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D44642" w:rsidRPr="00D44642" w:rsidRDefault="00D44642" w:rsidP="00D44642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44642" w:rsidRPr="00D44642" w:rsidRDefault="00D44642" w:rsidP="00D44642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4464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  </w:t>
                            </w:r>
                          </w:p>
                          <w:p w:rsidR="00D44642" w:rsidRPr="00D44642" w:rsidRDefault="00D44642" w:rsidP="00D44642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D44642" w:rsidRPr="00D44642" w:rsidRDefault="00D44642" w:rsidP="00917468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4464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</w:p>
                          <w:p w:rsidR="00D44642" w:rsidRPr="00D44642" w:rsidRDefault="00D44642" w:rsidP="00956C5A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4464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</w:p>
                          <w:p w:rsidR="00D44642" w:rsidRPr="00D44642" w:rsidRDefault="00D44642" w:rsidP="00D44642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D44642" w:rsidRPr="00D44642" w:rsidRDefault="00D44642" w:rsidP="00D44642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0A067A" w:rsidRPr="000A067A" w:rsidRDefault="000A067A" w:rsidP="00BA7FB3">
                            <w:pPr>
                              <w:pStyle w:val="2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280.25pt;margin-top:25.4pt;width:265.4pt;height:533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0A067A" w:rsidRDefault="000A067A" w:rsidP="000A067A">
                      <w:pPr>
                        <w:pStyle w:val="4"/>
                        <w:contextualSpacing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  <w:t xml:space="preserve">В чем выгода неагрессивного </w:t>
                      </w:r>
                    </w:p>
                    <w:p w:rsidR="000A067A" w:rsidRPr="000A067A" w:rsidRDefault="000A067A" w:rsidP="000A067A">
                      <w:pPr>
                        <w:pStyle w:val="4"/>
                        <w:contextualSpacing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  <w:t>настаивания на своем?</w:t>
                      </w:r>
                    </w:p>
                    <w:p w:rsidR="000A067A" w:rsidRDefault="000A067A" w:rsidP="000A067A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sz w:val="22"/>
                          <w:szCs w:val="22"/>
                          <w:lang w:val="ru-RU"/>
                        </w:rPr>
                        <w:t>повышаются самооценка и самоконтроль;</w:t>
                      </w:r>
                    </w:p>
                    <w:p w:rsidR="000A067A" w:rsidRDefault="000A067A" w:rsidP="000A067A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sz w:val="22"/>
                          <w:szCs w:val="22"/>
                          <w:lang w:val="ru-RU"/>
                        </w:rPr>
                        <w:t>формируется навык отстаивания собственных прав и недопускания того, чтобы люди брали над тобой верх;</w:t>
                      </w:r>
                    </w:p>
                    <w:p w:rsidR="000A067A" w:rsidRDefault="000A067A" w:rsidP="000A067A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sz w:val="22"/>
                          <w:szCs w:val="22"/>
                          <w:lang w:val="ru-RU"/>
                        </w:rPr>
                        <w:t>развивается способность открыто и честно выражать себя и при этом не задевать прав других людей.</w:t>
                      </w:r>
                    </w:p>
                    <w:p w:rsidR="000A067A" w:rsidRPr="000A067A" w:rsidRDefault="000A067A" w:rsidP="000A067A">
                      <w:pPr>
                        <w:ind w:left="720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A537EB" w:rsidRDefault="00F05DFB" w:rsidP="00BA7FB3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1047115" cy="1113790"/>
                            <wp:effectExtent l="0" t="0" r="63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115" cy="1113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1089025" cy="1089025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025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>
                            <wp:extent cx="914400" cy="108902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067A" w:rsidRDefault="000A067A" w:rsidP="00BA7FB3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</w:p>
                    <w:p w:rsidR="000A067A" w:rsidRDefault="000A067A" w:rsidP="00BA7FB3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</w:p>
                    <w:p w:rsidR="000A067A" w:rsidRDefault="000A067A" w:rsidP="00BA7FB3">
                      <w:pPr>
                        <w:pStyle w:val="21"/>
                        <w:jc w:val="both"/>
                        <w:rPr>
                          <w:lang w:val="ru-RU"/>
                        </w:rPr>
                      </w:pPr>
                    </w:p>
                    <w:p w:rsidR="00D44642" w:rsidRPr="00D44642" w:rsidRDefault="00D44642" w:rsidP="00D44642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D4464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Если у Вас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есть </w:t>
                      </w:r>
                      <w:r w:rsidRPr="00D4464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проблемы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D4464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и   Вы  не можете решить их сами, то психологи </w:t>
                      </w:r>
                      <w:r w:rsidR="00956C5A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школы</w:t>
                      </w:r>
                      <w:r w:rsidRPr="00D4464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всегда готовы Вам  оказать квалифицированную помощь</w:t>
                      </w:r>
                      <w:r w:rsidRPr="00D446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D44642" w:rsidRPr="00D44642" w:rsidRDefault="00D44642" w:rsidP="00D44642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</w:p>
                    <w:p w:rsidR="00D44642" w:rsidRPr="00D44642" w:rsidRDefault="00D44642" w:rsidP="00D44642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  <w:r w:rsidRPr="00D4464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  <w:t xml:space="preserve">   </w:t>
                      </w:r>
                    </w:p>
                    <w:p w:rsidR="00D44642" w:rsidRPr="00D44642" w:rsidRDefault="00D44642" w:rsidP="00D44642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</w:p>
                    <w:p w:rsidR="00D44642" w:rsidRPr="00D44642" w:rsidRDefault="00D44642" w:rsidP="00917468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lang w:val="ru-RU"/>
                        </w:rPr>
                      </w:pPr>
                      <w:r w:rsidRPr="00D4464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  <w:t xml:space="preserve">   </w:t>
                      </w:r>
                      <w:bookmarkStart w:id="1" w:name="_GoBack"/>
                      <w:bookmarkEnd w:id="1"/>
                    </w:p>
                    <w:p w:rsidR="00D44642" w:rsidRPr="00D44642" w:rsidRDefault="00D44642" w:rsidP="00956C5A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lang w:val="ru-RU"/>
                        </w:rPr>
                      </w:pPr>
                      <w:r w:rsidRPr="00D4464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</w:p>
                    <w:p w:rsidR="00D44642" w:rsidRPr="00D44642" w:rsidRDefault="00D44642" w:rsidP="00D44642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lang w:val="ru-RU"/>
                        </w:rPr>
                      </w:pPr>
                    </w:p>
                    <w:p w:rsidR="00D44642" w:rsidRPr="00D44642" w:rsidRDefault="00D44642" w:rsidP="00D44642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</w:p>
                    <w:p w:rsidR="000A067A" w:rsidRPr="000A067A" w:rsidRDefault="000A067A" w:rsidP="00BA7FB3">
                      <w:pPr>
                        <w:pStyle w:val="21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555625"/>
                <wp:effectExtent l="0" t="0" r="9525" b="0"/>
                <wp:wrapNone/>
                <wp:docPr id="35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0A067A" w:rsidRDefault="000A067A">
                            <w:pPr>
                              <w:pStyle w:val="4"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Как противостоять агрессии сверстников-подростков?</w:t>
                            </w:r>
                          </w:p>
                          <w:p w:rsidR="000A067A" w:rsidRPr="00956C5A" w:rsidRDefault="000A067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7" type="#_x0000_t202" style="position:absolute;left:0;text-align:left;margin-left:28.25pt;margin-top:21.2pt;width:210.75pt;height:43.7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537EB" w:rsidRPr="000A067A" w:rsidRDefault="000A067A">
                      <w:pPr>
                        <w:pStyle w:val="4"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  <w:t>Как противостоять агрессии сверстников-подростков?</w:t>
                      </w:r>
                    </w:p>
                    <w:p w:rsidR="000A067A" w:rsidRPr="00956C5A" w:rsidRDefault="000A067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0" t="0" r="0" b="9525"/>
                <wp:wrapNone/>
                <wp:docPr id="34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28" type="#_x0000_t202" style="position:absolute;left:0;text-align:left;margin-left:348.95pt;margin-top:513.95pt;width:18.5pt;height:27.75pt;z-index: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xM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Mjd8TLYCAADA&#10;BQAADgAAAAAAAAAAAAAAAAAuAgAAZHJzL2Uyb0RvYy54bWxQSwECLQAUAAYACAAAACEAMLXvE94A&#10;AAAN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0" r="0" b="0"/>
                <wp:wrapNone/>
                <wp:docPr id="3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7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9" type="#_x0000_t202" style="position:absolute;left:0;text-align:left;margin-left:302.85pt;margin-top:351.85pt;width:171pt;height:24.1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Qn/A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7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31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902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+R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AmiP+R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026FE" w:rsidRPr="008026FE" w:rsidRDefault="00F05DFB" w:rsidP="008026FE"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726440</wp:posOffset>
                </wp:positionV>
                <wp:extent cx="2676525" cy="98425"/>
                <wp:effectExtent l="0" t="0" r="9525" b="0"/>
                <wp:wrapNone/>
                <wp:docPr id="2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98425"/>
                          <a:chOff x="18434304" y="20116800"/>
                          <a:chExt cx="2130552" cy="82296"/>
                        </a:xfrm>
                      </wpg:grpSpPr>
                      <wps:wsp>
                        <wps:cNvPr id="28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20.45pt;margin-top:57.2pt;width:210.75pt;height:7.75pt;z-index:251654144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gh1wMAAGoRAAAOAAAAZHJzL2Uyb0RvYy54bWzsWEtv2zgQvi/Q/0Dw7uj9RJQiduxggey2&#10;2HSxZ1qiJGIlUUvSUdLF/vcOSTmxk+0DLdD2YB0EjjQeznwz83Hk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565830" w:rsidRDefault="00F05DFB" w:rsidP="008026F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878840</wp:posOffset>
                </wp:positionV>
                <wp:extent cx="2931795" cy="6777355"/>
                <wp:effectExtent l="0" t="0" r="1905" b="4445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1795" cy="677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662B" w:rsidRDefault="004F662B" w:rsidP="00EA23B9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lang w:val="ru-RU"/>
                              </w:rPr>
                            </w:pPr>
                          </w:p>
                          <w:p w:rsidR="000A067A" w:rsidRDefault="000A067A" w:rsidP="000A067A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Используй юмор; переводи конфликт в шутку.</w:t>
                            </w:r>
                          </w:p>
                          <w:p w:rsidR="000A067A" w:rsidRPr="000A067A" w:rsidRDefault="000A067A" w:rsidP="000A067A">
                            <w:pPr>
                              <w:pStyle w:val="20"/>
                              <w:spacing w:line="240" w:lineRule="auto"/>
                              <w:ind w:left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A067A" w:rsidRDefault="000A067A" w:rsidP="000A067A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 xml:space="preserve">Если тебя втягивают в драку, то скажи, что ты чувствуешь в данный момент («Я зол, но я отказываюсь драться с тобой», «Я возмущен твоим поведением», «Ты хочешь втянуть меня в драку?»). Помни, что «Я-высказывания» помогают неагрессивно настаивать на своем: я чувствую; я хочу; мне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не нравится; я могу; я согласен</w:t>
                            </w:r>
                          </w:p>
                          <w:p w:rsidR="000A067A" w:rsidRPr="000A067A" w:rsidRDefault="000A067A" w:rsidP="000A067A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A067A" w:rsidRDefault="000A067A" w:rsidP="000A067A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Покажи свое уверенное, решительное поведение (поза, мимика, интонация, взгляды, жесты должны выражать твердость).</w:t>
                            </w:r>
                          </w:p>
                          <w:p w:rsidR="000A067A" w:rsidRPr="000A067A" w:rsidRDefault="000A067A" w:rsidP="000A067A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A067A" w:rsidRDefault="000A067A" w:rsidP="000A067A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Старайся управлять своими эмоциями.</w:t>
                            </w:r>
                          </w:p>
                          <w:p w:rsidR="000A067A" w:rsidRDefault="000A067A" w:rsidP="000A067A">
                            <w:pPr>
                              <w:pStyle w:val="2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BA7FB3" w:rsidRPr="000A067A" w:rsidRDefault="000A067A" w:rsidP="000A067A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  <w:t>Помни, что ты имеешь право выбирать и делать то, что лучше для тебя и право менять свое решение. А так же, умей просить об одолжении или настаивай на своих правах.</w:t>
                            </w:r>
                          </w:p>
                          <w:p w:rsidR="000A067A" w:rsidRDefault="000A067A" w:rsidP="000A067A">
                            <w:pPr>
                              <w:pStyle w:val="4"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0A067A" w:rsidRPr="000A067A" w:rsidRDefault="000A067A" w:rsidP="000A067A">
                            <w:pPr>
                              <w:pStyle w:val="4"/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Почему уверенное поведение лучше агрессивного?</w:t>
                            </w:r>
                          </w:p>
                          <w:p w:rsidR="000A067A" w:rsidRPr="000A067A" w:rsidRDefault="000A067A" w:rsidP="000A067A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0A067A">
                              <w:rPr>
                                <w:sz w:val="22"/>
                                <w:szCs w:val="22"/>
                                <w:lang w:val="ru-RU"/>
                              </w:rPr>
                              <w:t>Гнев, злость, раздражение, сопровождающие агрессию, разрушают нормальное общение с людьми. Все больше человек ощущает одиночество и теряет смысл жизни. Это ощущение бессмысленности своей жизни и «никому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0A067A">
                              <w:rPr>
                                <w:sz w:val="22"/>
                                <w:szCs w:val="22"/>
                                <w:lang w:val="ru-RU"/>
                              </w:rPr>
                              <w:t>ненужности» и есть расплата за привычку быть агрессивным.</w:t>
                            </w:r>
                          </w:p>
                          <w:p w:rsidR="000A067A" w:rsidRPr="000A067A" w:rsidRDefault="000A067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0" type="#_x0000_t202" style="position:absolute;left:0;text-align:left;margin-left:20.45pt;margin-top:69.2pt;width:230.85pt;height:533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4F662B" w:rsidRDefault="004F662B" w:rsidP="00EA23B9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lang w:val="ru-RU"/>
                        </w:rPr>
                      </w:pPr>
                    </w:p>
                    <w:p w:rsidR="000A067A" w:rsidRDefault="000A067A" w:rsidP="000A067A">
                      <w:pPr>
                        <w:pStyle w:val="20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Используй юмор; переводи конфликт в шутку.</w:t>
                      </w:r>
                    </w:p>
                    <w:p w:rsidR="000A067A" w:rsidRPr="000A067A" w:rsidRDefault="000A067A" w:rsidP="000A067A">
                      <w:pPr>
                        <w:pStyle w:val="20"/>
                        <w:spacing w:line="240" w:lineRule="auto"/>
                        <w:ind w:left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0A067A" w:rsidRDefault="000A067A" w:rsidP="000A067A">
                      <w:pPr>
                        <w:pStyle w:val="20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 xml:space="preserve">Если тебя втягивают в драку, то скажи, что ты чувствуешь в данный момент («Я зол, но я отказываюсь драться с тобой», «Я возмущен твоим поведением», «Ты хочешь втянуть меня в драку?»). Помни, что «Я-высказывания» помогают неагрессивно настаивать на своем: я чувствую; я хочу; мне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не нравится; я могу; я согласен</w:t>
                      </w:r>
                    </w:p>
                    <w:p w:rsidR="000A067A" w:rsidRPr="000A067A" w:rsidRDefault="000A067A" w:rsidP="000A067A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0A067A" w:rsidRDefault="000A067A" w:rsidP="000A067A">
                      <w:pPr>
                        <w:pStyle w:val="20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Покажи свое уверенное, решительное поведение (поза, мимика, интонация, взгляды, жесты должны выражать твердость).</w:t>
                      </w:r>
                    </w:p>
                    <w:p w:rsidR="000A067A" w:rsidRPr="000A067A" w:rsidRDefault="000A067A" w:rsidP="000A067A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0A067A" w:rsidRDefault="000A067A" w:rsidP="000A067A">
                      <w:pPr>
                        <w:pStyle w:val="20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Старайся управлять своими эмоциями.</w:t>
                      </w:r>
                    </w:p>
                    <w:p w:rsidR="000A067A" w:rsidRDefault="000A067A" w:rsidP="000A067A">
                      <w:pPr>
                        <w:pStyle w:val="20"/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BA7FB3" w:rsidRPr="000A067A" w:rsidRDefault="000A067A" w:rsidP="000A067A">
                      <w:pPr>
                        <w:pStyle w:val="20"/>
                        <w:numPr>
                          <w:ilvl w:val="0"/>
                          <w:numId w:val="8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u-RU"/>
                        </w:rPr>
                        <w:t>Помни, что ты имеешь право выбирать и делать то, что лучше для тебя и право менять свое решение. А так же, умей просить об одолжении или настаивай на своих правах.</w:t>
                      </w:r>
                    </w:p>
                    <w:p w:rsidR="000A067A" w:rsidRDefault="000A067A" w:rsidP="000A067A">
                      <w:pPr>
                        <w:pStyle w:val="4"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</w:p>
                    <w:p w:rsidR="000A067A" w:rsidRPr="000A067A" w:rsidRDefault="000A067A" w:rsidP="000A067A">
                      <w:pPr>
                        <w:pStyle w:val="4"/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color w:val="FF0000"/>
                          <w:sz w:val="22"/>
                          <w:szCs w:val="22"/>
                          <w:lang w:val="ru-RU"/>
                        </w:rPr>
                        <w:t>Почему уверенное поведение лучше агрессивного?</w:t>
                      </w:r>
                    </w:p>
                    <w:p w:rsidR="000A067A" w:rsidRPr="000A067A" w:rsidRDefault="000A067A" w:rsidP="000A067A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0A067A">
                        <w:rPr>
                          <w:sz w:val="22"/>
                          <w:szCs w:val="22"/>
                          <w:lang w:val="ru-RU"/>
                        </w:rPr>
                        <w:t>Гнев, злость, раздражение, сопровождающие агрессию, разрушают нормальное общение с людьми. Все больше человек ощущает одиночество и теряет смысл жизни. Это ощущение бессмысленности своей жизни и «никому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0A067A">
                        <w:rPr>
                          <w:sz w:val="22"/>
                          <w:szCs w:val="22"/>
                          <w:lang w:val="ru-RU"/>
                        </w:rPr>
                        <w:t>ненужности» и есть расплата за привычку быть агрессивным.</w:t>
                      </w:r>
                    </w:p>
                    <w:p w:rsidR="000A067A" w:rsidRPr="000A067A" w:rsidRDefault="000A067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7108825</wp:posOffset>
                </wp:positionH>
                <wp:positionV relativeFrom="page">
                  <wp:posOffset>1759585</wp:posOffset>
                </wp:positionV>
                <wp:extent cx="3549015" cy="1880235"/>
                <wp:effectExtent l="3175" t="0" r="635" b="0"/>
                <wp:wrapNone/>
                <wp:docPr id="2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49015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297" w:rsidRDefault="00F05DFB" w:rsidP="009D4721">
                            <w:pPr>
                              <w:pStyle w:val="2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pict>
                                <v:shapetype id="_x0000_t160" coordsize="21600,21600" o:spt="160" adj="2945" path="m0@0c7200@2,14400@2,21600@0m0@3c7200@4,14400@4,21600@3e">
                                  <v:formulas>
                                    <v:f eqn="val #0"/>
                                    <v:f eqn="prod #0 1 3"/>
                                    <v:f eqn="sum 0 0 @1"/>
                                    <v:f eqn="sum 21600 0 #0"/>
                                    <v:f eqn="sum 21600 0 @2"/>
                                    <v:f eqn="prod #0 2 3"/>
                                    <v:f eqn="sum 21600 0 @5"/>
                                  </v:formulas>
                                  <v:path textpathok="t" o:connecttype="rect"/>
                                  <v:textpath on="t" fitshape="t" xscale="t"/>
                                  <v:handles>
                                    <v:h position="topLeft,#0" yrange="0,4629"/>
                                  </v:handles>
                                  <o:lock v:ext="edit" text="t" shapetype="t"/>
                                </v:shapetype>
                                <v:shape id="_x0000_i1032" type="#_x0000_t160" style="width:246.75pt;height:132.75pt" fillcolor="#548dd4">
                                  <v:stroke r:id="rId10" o:title=""/>
                                  <v:shadow color="#868686"/>
                                  <v:textpath style="font-family:&quot;Times New Roman&quot;;v-text-kern:t" trim="t" fitpath="t" xscale="f" string="КАК  ПРОТИВОСТОЯТЬ &#10;АГРЕССИИ СО СТОРОНЫ&#10;ОКРУЖАЮЩИХ "/>
                                </v:shape>
                              </w:pict>
                            </w:r>
                          </w:p>
                          <w:p w:rsidR="00A537EB" w:rsidRPr="002430E3" w:rsidRDefault="00A537EB" w:rsidP="002430E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i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1" type="#_x0000_t202" style="position:absolute;left:0;text-align:left;margin-left:559.75pt;margin-top:138.55pt;width:279.45pt;height:148.0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" filled="f" stroked="f" strokeweight="0" insetpen="t">
                <o:lock v:ext="edit" shapetype="t"/>
                <v:textbox inset="2.85pt,2.85pt,2.85pt,2.85pt">
                  <w:txbxContent>
                    <w:p w:rsidR="00504297" w:rsidRDefault="00F05DFB" w:rsidP="009D4721">
                      <w:pPr>
                        <w:pStyle w:val="2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pict>
                          <v:shape id="_x0000_i1032" type="#_x0000_t160" style="width:246.75pt;height:132.75pt" fillcolor="#548dd4">
                            <v:stroke r:id="rId10" o:title=""/>
                            <v:shadow color="#868686"/>
                            <v:textpath style="font-family:&quot;Times New Roman&quot;;v-text-kern:t" trim="t" fitpath="t" xscale="f" string="КАК  ПРОТИВОСТОЯТЬ &#10;АГРЕССИИ СО СТОРОНЫ&#10;ОКРУЖАЮЩИХ "/>
                          </v:shape>
                        </w:pict>
                      </w:r>
                    </w:p>
                    <w:p w:rsidR="00A537EB" w:rsidRPr="002430E3" w:rsidRDefault="00A537EB" w:rsidP="002430E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i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26FE" w:rsidRPr="008026FE" w:rsidRDefault="00F05DFB" w:rsidP="008026FE"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7336790</wp:posOffset>
                </wp:positionH>
                <wp:positionV relativeFrom="page">
                  <wp:posOffset>1283970</wp:posOffset>
                </wp:positionV>
                <wp:extent cx="2139950" cy="82550"/>
                <wp:effectExtent l="0" t="0" r="0" b="0"/>
                <wp:wrapNone/>
                <wp:docPr id="2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7.7pt;margin-top:101.1pt;width:168.5pt;height:6.5pt;z-index:251655168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8026FE" w:rsidRDefault="008026FE" w:rsidP="008026FE"/>
    <w:p w:rsidR="008026FE" w:rsidRDefault="008026FE"/>
    <w:p w:rsidR="00A537EB" w:rsidRPr="00504297" w:rsidRDefault="00F05DFB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6838315</wp:posOffset>
                </wp:positionH>
                <wp:positionV relativeFrom="page">
                  <wp:posOffset>3639820</wp:posOffset>
                </wp:positionV>
                <wp:extent cx="3471545" cy="2097405"/>
                <wp:effectExtent l="0" t="0" r="0" b="7620"/>
                <wp:wrapNone/>
                <wp:docPr id="21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209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FE" w:rsidRPr="008026FE" w:rsidRDefault="00F05DFB" w:rsidP="00D44642">
                            <w:pPr>
                              <w:ind w:left="-851" w:firstLine="851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501900" cy="1878965"/>
                                  <wp:effectExtent l="0" t="0" r="0" b="6985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1900" cy="1878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32" type="#_x0000_t202" style="position:absolute;left:0;text-align:left;margin-left:538.45pt;margin-top:286.6pt;width:273.35pt;height:16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xVvAIAAMQ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" filled="f" stroked="f">
                <v:textbox style="mso-fit-shape-to-text:t">
                  <w:txbxContent>
                    <w:p w:rsidR="008026FE" w:rsidRPr="008026FE" w:rsidRDefault="00F05DFB" w:rsidP="00D44642">
                      <w:pPr>
                        <w:ind w:left="-851" w:firstLine="851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501900" cy="1878965"/>
                            <wp:effectExtent l="0" t="0" r="0" b="6985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1900" cy="1878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1149350"/>
                <wp:effectExtent l="0" t="0" r="0" b="0"/>
                <wp:wrapNone/>
                <wp:docPr id="2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 w:rsidP="00F9758D">
                            <w:pPr>
                              <w:pStyle w:val="21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3" type="#_x0000_t202" style="position:absolute;left:0;text-align:left;margin-left:576.7pt;margin-top:476.45pt;width:168.5pt;height:90.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 w:rsidP="00F9758D">
                      <w:pPr>
                        <w:pStyle w:val="21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6FE">
        <w:tab/>
      </w:r>
      <w:r w:rsidR="00A537EB" w:rsidRPr="008026FE">
        <w:br w:type="page"/>
      </w: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1452245</wp:posOffset>
                </wp:positionH>
                <wp:positionV relativeFrom="page">
                  <wp:posOffset>1936115</wp:posOffset>
                </wp:positionV>
                <wp:extent cx="1963420" cy="1694815"/>
                <wp:effectExtent l="4445" t="2540" r="3810" b="0"/>
                <wp:wrapNone/>
                <wp:docPr id="19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69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ADF" w:rsidRDefault="00F57ADF" w:rsidP="00F57ADF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Люби и принимай себя таким, какой ты есть. Когда ты действительно любишь самого себя – жизнь прекрасна.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142" w:hanging="28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Не твоя вина в том, что родители несправедливы и суровы к тебе.</w:t>
                            </w:r>
                          </w:p>
                          <w:p w:rsidR="00F57ADF" w:rsidRPr="00783AC1" w:rsidRDefault="00F57ADF" w:rsidP="00F57ADF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34" type="#_x0000_t202" style="position:absolute;left:0;text-align:left;margin-left:114.35pt;margin-top:152.45pt;width:154.6pt;height:1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2P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" filled="f" stroked="f">
                <v:textbox>
                  <w:txbxContent>
                    <w:p w:rsidR="00F57ADF" w:rsidRDefault="00F57ADF" w:rsidP="00F57ADF">
                      <w:pPr>
                        <w:spacing w:line="24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142" w:hanging="28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Люби и принимай себя таким, какой ты есть. Когда ты действительно любишь самого себя – жизнь прекрасна.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142" w:hanging="28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Не твоя вина в том, что родители несправедливы и суровы к тебе.</w:t>
                      </w:r>
                    </w:p>
                    <w:p w:rsidR="00F57ADF" w:rsidRPr="00783AC1" w:rsidRDefault="00F57ADF" w:rsidP="00F57ADF">
                      <w:pPr>
                        <w:spacing w:line="24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1783715</wp:posOffset>
                </wp:positionV>
                <wp:extent cx="3257550" cy="5474335"/>
                <wp:effectExtent l="0" t="0" r="0" b="0"/>
                <wp:wrapNone/>
                <wp:docPr id="1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547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2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5" type="#_x0000_t202" style="position:absolute;left:0;text-align:left;margin-left:563.3pt;margin-top:140.45pt;width:256.5pt;height:431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3729355</wp:posOffset>
                </wp:positionH>
                <wp:positionV relativeFrom="page">
                  <wp:posOffset>6950075</wp:posOffset>
                </wp:positionV>
                <wp:extent cx="3137535" cy="136525"/>
                <wp:effectExtent l="0" t="0" r="5715" b="0"/>
                <wp:wrapNone/>
                <wp:docPr id="8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5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293.65pt;margin-top:547.25pt;width:247.05pt;height:10.75pt;flip:y;z-index:251666432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ClMAA&#10;AADbAAAADwAAAGRycy9kb3ducmV2LnhtbERPTYvCMBC9L/gfwgje1lRxVapRVFDEPVlFPA7NmBab&#10;SWmi1n+/WVjY2zze58yXra3EkxpfOlYw6CcgiHOnSzYKzqft5xSED8gaK8ek4E0elovOxxxT7V58&#10;pGcWjIgh7FNUUIRQp1L6vCCLvu9q4sjdXGMxRNgYqRt8xXBbyWGSjKXFkmNDgTVtCsrv2cMqcNVh&#10;t560g8wcLlc/wrF55N9GqV63Xc1ABGrDv/jPvddx/hf8/hIPk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qClMAAAADbAAAADwAAAAAAAAAAAAAAAACYAgAAZHJzL2Rvd25y&#10;ZXYueG1sUEsFBgAAAAAEAAQA9QAAAIU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5n8QA&#10;AADbAAAADwAAAGRycy9kb3ducmV2LnhtbERPTWvCQBC9C/6HZYRepG4sYkuajRTFWgSRRoUep9lp&#10;Epqdjdmtpv/eFQRv83ifk8w6U4sTta6yrGA8ikAQ51ZXXCjY75aPLyCcR9ZYWyYF/+RglvZ7Ccba&#10;nvmTTpkvRAhhF6OC0vsmltLlJRl0I9sQB+7HtgZ9gG0hdYvnEG5q+RRFU2mw4tBQYkPzkvLf7M8o&#10;yN83zfdqO18974+L+nhYfK2HZqLUw6B7ewXhqfN38c39ocP8KVx/C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reZ/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u7sUA&#10;AADbAAAADwAAAGRycy9kb3ducmV2LnhtbESP3WoCMRCF74W+Q5iCdzWrqJWtUawoWKWIP3g93Uyz&#10;i5vJsom6fXsjFLyb4ZzvzJnxtLGluFLtC8cKup0EBHHmdMFGwfGwfBuB8AFZY+mYFPyRh+nkpTXG&#10;VLsb7+i6D0bEEPYpKshDqFIpfZaTRd9xFXHUfl1tMcS1NlLXeIvhtpS9JBlKiwXHCzlWNM8pO+8v&#10;NtbobxanzCy/zed21r180Xk9+Fko1X5tZh8gAjXhaf6nVzpy7/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W7u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1783715</wp:posOffset>
                </wp:positionV>
                <wp:extent cx="2985135" cy="5710555"/>
                <wp:effectExtent l="0" t="0" r="5715" b="4445"/>
                <wp:wrapNone/>
                <wp:docPr id="1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5135" cy="571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7ADF" w:rsidRPr="00C91F8F" w:rsidRDefault="00783AC1" w:rsidP="006728DD">
                            <w:pPr>
                              <w:pStyle w:val="a4"/>
                              <w:contextualSpacing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91F8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Как противостоять агрессии в семье? </w:t>
                            </w:r>
                          </w:p>
                          <w:p w:rsidR="00783AC1" w:rsidRDefault="00F05DFB" w:rsidP="00783AC1">
                            <w:pPr>
                              <w:pStyle w:val="a4"/>
                              <w:contextualSpacing/>
                              <w:jc w:val="both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97280" cy="1213485"/>
                                  <wp:effectExtent l="0" t="0" r="7620" b="571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213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3AC1" w:rsidRDefault="00783AC1" w:rsidP="00783AC1">
                            <w:pPr>
                              <w:pStyle w:val="a4"/>
                              <w:contextualSpacing/>
                              <w:jc w:val="both"/>
                            </w:pP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Затаенная обида, злоба, критика других и себя, чувство вины – самые вредные для здоровья эмоции.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Ты не одинок – есть много ребят, которые испытывают незаслуженные оскорбления родителей, поэтому найди человека, которому можешь доверять и делиться своими переживаниями (это может быть друг, родственник, психолог, учитель и т.д.)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Старайся безопасно разряжать накопившиеся обиду и злобу (советы см. далее).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 xml:space="preserve">Не бойся заявлять о своих правах в семье (но помни о том, что прав должно быть ровно столько, сколько обязанностей). 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Ты имеешь право на автономию и неприкосновенность.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Старайся жить настоящим, позитивно смотреть в будущее, простить в прошлом всех без исключения.</w:t>
                            </w:r>
                          </w:p>
                          <w:p w:rsidR="00A537EB" w:rsidRPr="003A1A56" w:rsidRDefault="00A537EB" w:rsidP="006728DD">
                            <w:pPr>
                              <w:pStyle w:val="a6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6" type="#_x0000_t202" style="position:absolute;left:0;text-align:left;margin-left:26.15pt;margin-top:140.45pt;width:235.05pt;height:449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F57ADF" w:rsidRPr="00C91F8F" w:rsidRDefault="00783AC1" w:rsidP="006728DD">
                      <w:pPr>
                        <w:pStyle w:val="a4"/>
                        <w:contextualSpacing/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C91F8F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Как противостоять агрессии в семье? </w:t>
                      </w:r>
                    </w:p>
                    <w:p w:rsidR="00783AC1" w:rsidRDefault="00F05DFB" w:rsidP="00783AC1">
                      <w:pPr>
                        <w:pStyle w:val="a4"/>
                        <w:contextualSpacing/>
                        <w:jc w:val="both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97280" cy="1213485"/>
                            <wp:effectExtent l="0" t="0" r="7620" b="571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1213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3AC1" w:rsidRDefault="00783AC1" w:rsidP="00783AC1">
                      <w:pPr>
                        <w:pStyle w:val="a4"/>
                        <w:contextualSpacing/>
                        <w:jc w:val="both"/>
                      </w:pP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Затаенная обида, злоба, критика других и себя, чувство вины – самые вредные для здоровья эмоции.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Ты не одинок – есть много ребят, которые испытывают незаслуженные оскорбления родителей, поэтому найди человека, которому можешь доверять и делиться своими переживаниями (это может быть друг, родственник, психолог, учитель и т.д.)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Старайся безопасно разряжать накопившиеся обиду и злобу (советы см. далее).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 xml:space="preserve">Не бойся заявлять о своих правах в семье (но помни о том, что прав должно быть ровно столько, сколько обязанностей). 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Ты имеешь право на автономию и неприкосновенность.</w:t>
                      </w: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Старайся жить настоящим, позитивно смотреть в будущее, простить в прошлом всех без исключения.</w:t>
                      </w:r>
                    </w:p>
                    <w:p w:rsidR="00A537EB" w:rsidRPr="003A1A56" w:rsidRDefault="00A537EB" w:rsidP="006728DD">
                      <w:pPr>
                        <w:pStyle w:val="a6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1584960</wp:posOffset>
                </wp:positionV>
                <wp:extent cx="8561070" cy="136525"/>
                <wp:effectExtent l="0" t="0" r="0" b="0"/>
                <wp:wrapNone/>
                <wp:docPr id="5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1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1.1pt;margin-top:124.8pt;width:674.1pt;height:10.75pt;flip:y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1783715</wp:posOffset>
                </wp:positionV>
                <wp:extent cx="3307715" cy="5542915"/>
                <wp:effectExtent l="0" t="0" r="6985" b="635"/>
                <wp:wrapNone/>
                <wp:docPr id="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7715" cy="554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2">
                        <w:txbxContent>
                          <w:p w:rsid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Откажись от желания отомстить. Ведь мстители не находят радости в мщении, даже в справедливой мести много горести и печали.</w:t>
                            </w:r>
                          </w:p>
                          <w:p w:rsidR="00783AC1" w:rsidRDefault="00783AC1" w:rsidP="00783AC1">
                            <w:pPr>
                              <w:pStyle w:val="a4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 xml:space="preserve">Переходи в общении с родителями на «Я-сообщение» по схеме: </w:t>
                            </w:r>
                          </w:p>
                          <w:p w:rsid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событие – «когда…» 2) реакция – «я чувствую…» 3) исход – «к чему приводит…» 4)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83AC1">
                              <w:rPr>
                                <w:rFonts w:ascii="Times New Roman" w:hAnsi="Times New Roman"/>
                              </w:rPr>
                              <w:t>желаемое – «мне хотелось бы…», всегда проговаривай свои чувства какими бы они не были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(например: «Мама, когда ты приходишь с работы усталая и начинаешь кричать на меня, я начинаю сердиться и не слушаю тебя. Я хотел бы, что бы мы понимали друг друга.» или «Когда ты набрасываешься на меня с кулаками, я боюсь тебя и убегаю из дома. Я мечтаю о том, что бы меня никогда не били»).</w:t>
                            </w:r>
                          </w:p>
                          <w:p w:rsidR="00783AC1" w:rsidRPr="00783AC1" w:rsidRDefault="00783AC1" w:rsidP="00783AC1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Демонстрируй родителям уверенное поведение, спокойно давай отпор несправедливой критике, сопротивляйся манипуляциям, умей твердо сказать «нет» в ситуациях, когда родитель перекладывает свою ответственность и обязанности на тебя.</w:t>
                            </w:r>
                          </w:p>
                          <w:p w:rsidR="00783AC1" w:rsidRDefault="00783AC1" w:rsidP="00783AC1">
                            <w:pPr>
                              <w:pStyle w:val="a4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83AC1" w:rsidRPr="00783AC1" w:rsidRDefault="00783AC1" w:rsidP="00783AC1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83AC1">
                              <w:rPr>
                                <w:rFonts w:ascii="Times New Roman" w:hAnsi="Times New Roman"/>
                              </w:rPr>
                              <w:t>В случаи жестокого обращения родителей, обязательно обратись за помощью к специалистам (например: телефон доверия).</w:t>
                            </w:r>
                          </w:p>
                          <w:p w:rsidR="00F57ADF" w:rsidRPr="00783AC1" w:rsidRDefault="00F57ADF" w:rsidP="0005351B">
                            <w:pPr>
                              <w:pStyle w:val="2"/>
                              <w:jc w:val="both"/>
                              <w:rPr>
                                <w:color w:val="C0000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83AC1" w:rsidRDefault="00783AC1" w:rsidP="00783AC1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83AC1" w:rsidRDefault="00783AC1" w:rsidP="00783AC1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83AC1" w:rsidRPr="00C91F8F" w:rsidRDefault="00783AC1" w:rsidP="00783AC1">
                            <w:pPr>
                              <w:pStyle w:val="a4"/>
                              <w:contextualSpacing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91F8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Как противостоять агрессии сверстников-подростков? </w:t>
                            </w:r>
                          </w:p>
                          <w:p w:rsidR="00783AC1" w:rsidRDefault="00783AC1" w:rsidP="00783AC1">
                            <w:pPr>
                              <w:pStyle w:val="a6"/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783AC1" w:rsidRDefault="00783AC1" w:rsidP="00783AC1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783AC1">
                              <w:rPr>
                                <w:lang w:val="ru-RU"/>
                              </w:rPr>
                              <w:t>Не подыгрывай агрессору, не демонстрируй роль «жертвы». Задай себе вопрос: «Почему ко мне относятся агрессивно? Чем я провоцирую своих обидчиков? В чем моя слабость?».</w:t>
                            </w:r>
                          </w:p>
                          <w:p w:rsidR="00783AC1" w:rsidRDefault="00783AC1" w:rsidP="00783AC1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783AC1">
                              <w:rPr>
                                <w:lang w:val="ru-RU"/>
                              </w:rPr>
                              <w:t>Избегай компаний сверстников, где открыто проявляют агрессивное поведение.</w:t>
                            </w:r>
                          </w:p>
                          <w:p w:rsidR="00783AC1" w:rsidRDefault="00783AC1" w:rsidP="00783AC1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783AC1">
                              <w:rPr>
                                <w:lang w:val="ru-RU"/>
                              </w:rPr>
                              <w:t>Научись говорить твердое «нет», неагрессивно отстаивай свое мнение, показывай уважение к себе («Ты не заставишь меня быть жестоким. Я сам решаю, как я поступаю».)</w:t>
                            </w:r>
                          </w:p>
                          <w:p w:rsidR="00783AC1" w:rsidRDefault="00783AC1" w:rsidP="00783AC1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783AC1">
                              <w:rPr>
                                <w:lang w:val="ru-RU"/>
                              </w:rPr>
                              <w:t>В конфликтных ситуациях постарайся поменяться местами и начни сам давить на противника («Почему ты на меня давишь?»).</w:t>
                            </w:r>
                          </w:p>
                          <w:p w:rsidR="000A067A" w:rsidRDefault="00783AC1" w:rsidP="000A067A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783AC1">
                              <w:rPr>
                                <w:lang w:val="ru-RU"/>
                              </w:rPr>
                              <w:t>Откажись продолжать разговор, если видишь, что сверстник начинает задевать тебя («Я не хочу сейчас с тобой общаться»).</w:t>
                            </w:r>
                          </w:p>
                          <w:p w:rsidR="00565830" w:rsidRPr="000A067A" w:rsidRDefault="00783AC1" w:rsidP="000A067A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84" w:hanging="284"/>
                              <w:contextualSpacing/>
                              <w:jc w:val="both"/>
                              <w:rPr>
                                <w:lang w:val="ru-RU"/>
                              </w:rPr>
                            </w:pPr>
                            <w:r w:rsidRPr="000A067A">
                              <w:rPr>
                                <w:lang w:val="ru-RU"/>
                              </w:rPr>
                              <w:t>Если ребята тебя дразнят, то сделай вид, что тебе все равно (непроницаемость), игнорируй обидные слова (например: представь, что ты превратился в «кирпичную стену», а слова-обзывалки – это маленькие горошинки, которые, ударяясь о стену, рассыпаются в разные стороны и не причиняют никакого тебе вреда),  либо попробуй ответить своим обидчикам абсурдным комплиментом типа: «Мне так приятно, что вы обратили на меня внимание, что я интересен вам. Как здорово, что я вам нравлюсь. Вы так меня любите, постоянно думаете только обо мне» - при этом важно оставаться спокойным, невозмутимым, улыбающимся, т.е</w:t>
                            </w:r>
                            <w:r w:rsidR="000A067A">
                              <w:rPr>
                                <w:lang w:val="ru-RU"/>
                              </w:rPr>
                              <w:t>.</w:t>
                            </w:r>
                            <w:r w:rsidRPr="000A067A">
                              <w:rPr>
                                <w:lang w:val="ru-RU"/>
                              </w:rPr>
                              <w:t xml:space="preserve"> обескуражить противников.</w:t>
                            </w:r>
                          </w:p>
                          <w:p w:rsidR="0005351B" w:rsidRPr="00EA23B9" w:rsidRDefault="0005351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7" type="#_x0000_t202" style="position:absolute;left:0;text-align:left;margin-left:280.25pt;margin-top:140.45pt;width:260.45pt;height:436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ta+gIAAKI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Откажись от желания отомстить. Ведь мстители не находят радости в мщении, даже в справедливой мести много горести и печали.</w:t>
                      </w:r>
                    </w:p>
                    <w:p w:rsidR="00783AC1" w:rsidRDefault="00783AC1" w:rsidP="00783AC1">
                      <w:pPr>
                        <w:pStyle w:val="a4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783AC1" w:rsidRDefault="00783AC1" w:rsidP="00783AC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 xml:space="preserve">Переходи в общении с родителями на «Я-сообщение» по схеме: </w:t>
                      </w:r>
                    </w:p>
                    <w:p w:rsidR="00783AC1" w:rsidRDefault="00783AC1" w:rsidP="00783AC1">
                      <w:pPr>
                        <w:pStyle w:val="a4"/>
                        <w:numPr>
                          <w:ilvl w:val="0"/>
                          <w:numId w:val="5"/>
                        </w:numPr>
                        <w:ind w:left="426" w:hanging="28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событие – «когда…» 2) реакция – «я чувствую…» 3) исход – «к чему приводит…» 4)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83AC1">
                        <w:rPr>
                          <w:rFonts w:ascii="Times New Roman" w:hAnsi="Times New Roman"/>
                        </w:rPr>
                        <w:t>желаемое – «мне хотелось бы…», всегда проговаривай свои чувства какими бы они не были</w:t>
                      </w:r>
                    </w:p>
                    <w:p w:rsidR="00783AC1" w:rsidRPr="00783AC1" w:rsidRDefault="00783AC1" w:rsidP="00783AC1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(например: «Мама, когда ты приходишь с работы усталая и начинаешь кричать на меня, я начинаю сердиться и не слушаю тебя. Я хотел бы, что бы мы понимали друг друга.» или «Когда ты набрасываешься на меня с кулаками, я боюсь тебя и убегаю из дома. Я мечтаю о том, что бы меня никогда не били»).</w:t>
                      </w:r>
                    </w:p>
                    <w:p w:rsidR="00783AC1" w:rsidRPr="00783AC1" w:rsidRDefault="00783AC1" w:rsidP="00783AC1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783AC1" w:rsidRDefault="00783AC1" w:rsidP="00783AC1">
                      <w:pPr>
                        <w:pStyle w:val="a4"/>
                        <w:numPr>
                          <w:ilvl w:val="0"/>
                          <w:numId w:val="6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Демонстрируй родителям уверенное поведение, спокойно давай отпор несправедливой критике, сопротивляйся манипуляциям, умей твердо сказать «нет» в ситуациях, когда родитель перекладывает свою ответственность и обязанности на тебя.</w:t>
                      </w:r>
                    </w:p>
                    <w:p w:rsidR="00783AC1" w:rsidRDefault="00783AC1" w:rsidP="00783AC1">
                      <w:pPr>
                        <w:pStyle w:val="a4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783AC1" w:rsidRPr="00783AC1" w:rsidRDefault="00783AC1" w:rsidP="00783AC1">
                      <w:pPr>
                        <w:pStyle w:val="a4"/>
                        <w:numPr>
                          <w:ilvl w:val="0"/>
                          <w:numId w:val="6"/>
                        </w:numPr>
                        <w:ind w:left="426" w:hanging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783AC1">
                        <w:rPr>
                          <w:rFonts w:ascii="Times New Roman" w:hAnsi="Times New Roman"/>
                        </w:rPr>
                        <w:t>В случаи жестокого обращения родителей, обязательно обратись за помощью к специалистам (например: телефон доверия).</w:t>
                      </w:r>
                    </w:p>
                    <w:p w:rsidR="00F57ADF" w:rsidRPr="00783AC1" w:rsidRDefault="00F57ADF" w:rsidP="0005351B">
                      <w:pPr>
                        <w:pStyle w:val="2"/>
                        <w:jc w:val="both"/>
                        <w:rPr>
                          <w:color w:val="C00000"/>
                          <w:sz w:val="22"/>
                          <w:szCs w:val="22"/>
                          <w:lang w:val="ru-RU"/>
                        </w:rPr>
                      </w:pPr>
                    </w:p>
                    <w:p w:rsidR="00783AC1" w:rsidRDefault="00783AC1" w:rsidP="00783AC1">
                      <w:pPr>
                        <w:rPr>
                          <w:lang w:val="ru-RU"/>
                        </w:rPr>
                      </w:pPr>
                    </w:p>
                    <w:p w:rsidR="00783AC1" w:rsidRDefault="00783AC1" w:rsidP="00783AC1">
                      <w:pPr>
                        <w:rPr>
                          <w:lang w:val="ru-RU"/>
                        </w:rPr>
                      </w:pPr>
                    </w:p>
                    <w:p w:rsidR="00783AC1" w:rsidRPr="00C91F8F" w:rsidRDefault="00783AC1" w:rsidP="00783AC1">
                      <w:pPr>
                        <w:pStyle w:val="a4"/>
                        <w:contextualSpacing/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C91F8F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Как противостоять агрессии сверстников-подростков? </w:t>
                      </w:r>
                    </w:p>
                    <w:p w:rsidR="00783AC1" w:rsidRDefault="00783AC1" w:rsidP="00783AC1">
                      <w:pPr>
                        <w:pStyle w:val="a6"/>
                        <w:spacing w:line="240" w:lineRule="auto"/>
                        <w:contextualSpacing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783AC1" w:rsidRDefault="00783AC1" w:rsidP="00783AC1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783AC1">
                        <w:rPr>
                          <w:lang w:val="ru-RU"/>
                        </w:rPr>
                        <w:t>Не подыгрывай агрессору, не демонстрируй роль «жертвы». Задай себе вопрос: «Почему ко мне относятся агрессивно? Чем я провоцирую своих обидчиков? В чем моя слабость?».</w:t>
                      </w:r>
                    </w:p>
                    <w:p w:rsidR="00783AC1" w:rsidRDefault="00783AC1" w:rsidP="00783AC1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783AC1">
                        <w:rPr>
                          <w:lang w:val="ru-RU"/>
                        </w:rPr>
                        <w:t>Избегай компаний сверстников, где открыто проявляют агрессивное поведение.</w:t>
                      </w:r>
                    </w:p>
                    <w:p w:rsidR="00783AC1" w:rsidRDefault="00783AC1" w:rsidP="00783AC1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783AC1">
                        <w:rPr>
                          <w:lang w:val="ru-RU"/>
                        </w:rPr>
                        <w:t>Научись говорить твердое «нет», неагрессивно отстаивай свое мнение, показывай уважение к себе («Ты не заставишь меня быть жестоким. Я сам решаю, как я поступаю».)</w:t>
                      </w:r>
                    </w:p>
                    <w:p w:rsidR="00783AC1" w:rsidRDefault="00783AC1" w:rsidP="00783AC1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783AC1">
                        <w:rPr>
                          <w:lang w:val="ru-RU"/>
                        </w:rPr>
                        <w:t>В конфликтных ситуациях постарайся поменяться местами и начни сам давить на противника («Почему ты на меня давишь?»).</w:t>
                      </w:r>
                    </w:p>
                    <w:p w:rsidR="000A067A" w:rsidRDefault="00783AC1" w:rsidP="000A067A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783AC1">
                        <w:rPr>
                          <w:lang w:val="ru-RU"/>
                        </w:rPr>
                        <w:t>Откажись продолжать разговор, если видишь, что сверстник начинает задевать тебя («Я не хочу сейчас с тобой общаться»).</w:t>
                      </w:r>
                    </w:p>
                    <w:p w:rsidR="00565830" w:rsidRPr="000A067A" w:rsidRDefault="00783AC1" w:rsidP="000A067A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240" w:lineRule="auto"/>
                        <w:ind w:left="284" w:hanging="284"/>
                        <w:contextualSpacing/>
                        <w:jc w:val="both"/>
                        <w:rPr>
                          <w:lang w:val="ru-RU"/>
                        </w:rPr>
                      </w:pPr>
                      <w:r w:rsidRPr="000A067A">
                        <w:rPr>
                          <w:lang w:val="ru-RU"/>
                        </w:rPr>
                        <w:t>Если ребята тебя дразнят, то сделай вид, что тебе все равно (непроницаемость), игнорируй обидные слова (например: представь, что ты превратился в «кирпичную стену», а слова-обзывалки – это маленькие горошинки, которые, ударяясь о стену, рассыпаются в разные стороны и не причиняют никакого тебе вреда),  либо попробуй ответить своим обидчикам абсурдным комплиментом типа: «Мне так приятно, что вы обратили на меня внимание, что я интересен вам. Как здорово, что я вам нравлюсь. Вы так меня любите, постоянно думаете только обо мне» - при этом важно оставаться спокойным, невозмутимым, улыбающимся, т.е</w:t>
                      </w:r>
                      <w:r w:rsidR="000A067A">
                        <w:rPr>
                          <w:lang w:val="ru-RU"/>
                        </w:rPr>
                        <w:t>.</w:t>
                      </w:r>
                      <w:r w:rsidRPr="000A067A">
                        <w:rPr>
                          <w:lang w:val="ru-RU"/>
                        </w:rPr>
                        <w:t xml:space="preserve"> обескуражить противников.</w:t>
                      </w:r>
                    </w:p>
                    <w:p w:rsidR="0005351B" w:rsidRPr="00EA23B9" w:rsidRDefault="0005351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145415</wp:posOffset>
                </wp:positionV>
                <wp:extent cx="9767570" cy="1364615"/>
                <wp:effectExtent l="0" t="0" r="5080" b="6985"/>
                <wp:wrapNone/>
                <wp:docPr id="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67570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5830" w:rsidRPr="00565830" w:rsidRDefault="00565830" w:rsidP="00565830">
                            <w:pPr>
                              <w:pStyle w:val="4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565830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  <w:t>Что такое агрессивность? Агрессивность – это склонность человека к систематическому проявлению агрессии. Агрессия – это способность к причинению другим морального или физического вреда. Агрессия свойственна всем нам, однако можно говорить о «доброкачественной» и «злокачественной» агрессии. Различие этих форм заключается в намерениях, предшествующих агрессивности. Только в «злокачественной» агрессии есть сознательный злой умысел нанести кому-то вред, причинить боль, заставить страдать. Нередко в среде подростков (11-14 лет) распространено агрессивное поведение, которое сопровождается определенными агрессивными состояниями (гнев, враждебность, ненависть и т.д.) и действиями (избиения, издевательства, драки, оскорбления).  Так в неформальных подростковых компаниях по отношению к слабым или младшим ребятам («шестерки», «отверженные», «жертвы») сверстники применяют силу и насилие: оскорбляют, унижают, портят вещи, бьют, делают порезы или ожоги, заставляют воровать и хулиганить и т.д. Часто лидеры в таких группах используют агрессивные действия, чтобы закрепить свое первенство и власть над другими ребятами.</w:t>
                            </w:r>
                          </w:p>
                          <w:p w:rsidR="00565830" w:rsidRPr="00565830" w:rsidRDefault="00565830" w:rsidP="00565830">
                            <w:pPr>
                              <w:pStyle w:val="4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565830"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  <w:t>В некоторых семьях сами родители проявляют агрессию к детям и подросткам: применяют суровые наказания при их непослушании и проступках, кричат, шантажируют, вызывают страх.</w:t>
                            </w:r>
                          </w:p>
                          <w:p w:rsidR="00CC2E1E" w:rsidRPr="006728DD" w:rsidRDefault="00565830" w:rsidP="00565830">
                            <w:pPr>
                              <w:pStyle w:val="4"/>
                              <w:jc w:val="both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565830"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  <w:t>Подростки, постоянно испытывающие агрессию со стороны, чувствуют себя несчастными, непопулярными. Гнев, который возникает у этих подростков, вызывает депрессии, ненависть к себе и окружающим, желание мстить. Получается «замкнутый круг»: агрессивные действия со стороны окружающих вызывают у подростка агрессивное состояние и толкают его на агрессивное поведение.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8" type="#_x0000_t202" style="position:absolute;left:0;text-align:left;margin-left:51.1pt;margin-top:11.45pt;width:769.1pt;height:107.4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565830" w:rsidRPr="00565830" w:rsidRDefault="00565830" w:rsidP="00565830">
                      <w:pPr>
                        <w:pStyle w:val="4"/>
                        <w:jc w:val="both"/>
                        <w:rPr>
                          <w:rFonts w:ascii="Times New Roman" w:hAnsi="Times New Roman" w:cs="Times New Roman"/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565830">
                        <w:rPr>
                          <w:rFonts w:ascii="Times New Roman" w:hAnsi="Times New Roman" w:cs="Times New Roman"/>
                          <w:b w:val="0"/>
                          <w:i/>
                          <w:sz w:val="22"/>
                          <w:szCs w:val="22"/>
                          <w:lang w:val="ru-RU"/>
                        </w:rPr>
                        <w:t>Что такое агрессивность? Агрессивность – это склонность человека к систематическому проявлению агрессии. Агрессия – это способность к причинению другим морального или физического вреда. Агрессия свойственна всем нам, однако можно говорить о «доброкачественной» и «злокачественной» агрессии. Различие этих форм заключается в намерениях, предшествующих агрессивности. Только в «злокачественной» агрессии есть сознательный злой умысел нанести кому-то вред, причинить боль, заставить страдать. Нередко в среде подростков (11-14 лет) распространено агрессивное поведение, которое сопровождается определенными агрессивными состояниями (гнев, враждебность, ненависть и т.д.) и действиями (избиения, издевательства, драки, оскорбления).  Так в неформальных подростковых компаниях по отношению к слабым или младшим ребятам («шестерки», «отверженные», «жертвы») сверстники применяют силу и насилие: оскорбляют, унижают, портят вещи, бьют, делают порезы или ожоги, заставляют воровать и хулиганить и т.д. Часто лидеры в таких группах используют агрессивные действия, чтобы закрепить свое первенство и власть над другими ребятами.</w:t>
                      </w:r>
                    </w:p>
                    <w:p w:rsidR="00565830" w:rsidRPr="00565830" w:rsidRDefault="00565830" w:rsidP="00565830">
                      <w:pPr>
                        <w:pStyle w:val="4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565830"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  <w:t>В некоторых семьях сами родители проявляют агрессию к детям и подросткам: применяют суровые наказания при их непослушании и проступках, кричат, шантажируют, вызывают страх.</w:t>
                      </w:r>
                    </w:p>
                    <w:p w:rsidR="00CC2E1E" w:rsidRPr="006728DD" w:rsidRDefault="00565830" w:rsidP="00565830">
                      <w:pPr>
                        <w:pStyle w:val="4"/>
                        <w:jc w:val="both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565830"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  <w:t>Подростки, постоянно испытывающие агрессию со стороны, чувствуют себя несчастными, непопулярными. Гнев, который возникает у этих подростков, вызывает депрессии, ненависть к себе и окружающим, желание мстить. Получается «замкнутый круг»: агрессивные действия со стороны окружающих вызывают у подростка агрессивное состояние и толкают его на агрессивное поведение.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4857750</wp:posOffset>
                </wp:positionV>
                <wp:extent cx="234950" cy="352425"/>
                <wp:effectExtent l="0" t="0" r="0" b="9525"/>
                <wp:wrapNone/>
                <wp:docPr id="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9" type="#_x0000_t202" style="position:absolute;left:0;text-align:left;margin-left:312.75pt;margin-top:382.5pt;width:18.5pt;height:27.7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90CB9"/>
    <w:multiLevelType w:val="hybridMultilevel"/>
    <w:tmpl w:val="AA52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40604"/>
    <w:multiLevelType w:val="hybridMultilevel"/>
    <w:tmpl w:val="D578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C6D6F"/>
    <w:multiLevelType w:val="hybridMultilevel"/>
    <w:tmpl w:val="242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E6930"/>
    <w:multiLevelType w:val="hybridMultilevel"/>
    <w:tmpl w:val="5F0CD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03838"/>
    <w:multiLevelType w:val="hybridMultilevel"/>
    <w:tmpl w:val="F244B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24722"/>
    <w:multiLevelType w:val="hybridMultilevel"/>
    <w:tmpl w:val="77D6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E5464"/>
    <w:multiLevelType w:val="hybridMultilevel"/>
    <w:tmpl w:val="9E74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16465"/>
    <w:multiLevelType w:val="hybridMultilevel"/>
    <w:tmpl w:val="69D23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FE"/>
    <w:rsid w:val="0005351B"/>
    <w:rsid w:val="000A067A"/>
    <w:rsid w:val="000C177B"/>
    <w:rsid w:val="001B7F4C"/>
    <w:rsid w:val="00202F32"/>
    <w:rsid w:val="002430E3"/>
    <w:rsid w:val="00243B76"/>
    <w:rsid w:val="003062DF"/>
    <w:rsid w:val="003A1A56"/>
    <w:rsid w:val="0044383A"/>
    <w:rsid w:val="00470A2D"/>
    <w:rsid w:val="004F662B"/>
    <w:rsid w:val="00504297"/>
    <w:rsid w:val="00507283"/>
    <w:rsid w:val="00565830"/>
    <w:rsid w:val="00651280"/>
    <w:rsid w:val="006728DD"/>
    <w:rsid w:val="00763ED6"/>
    <w:rsid w:val="00783AC1"/>
    <w:rsid w:val="008026FE"/>
    <w:rsid w:val="00917468"/>
    <w:rsid w:val="00956C5A"/>
    <w:rsid w:val="009D4721"/>
    <w:rsid w:val="00A03367"/>
    <w:rsid w:val="00A537EB"/>
    <w:rsid w:val="00B54715"/>
    <w:rsid w:val="00B7549D"/>
    <w:rsid w:val="00BA7FB3"/>
    <w:rsid w:val="00C91F8F"/>
    <w:rsid w:val="00CC2E1E"/>
    <w:rsid w:val="00D43710"/>
    <w:rsid w:val="00D44642"/>
    <w:rsid w:val="00E663BD"/>
    <w:rsid w:val="00E94E8C"/>
    <w:rsid w:val="00EA23B9"/>
    <w:rsid w:val="00F05DFB"/>
    <w:rsid w:val="00F57ADF"/>
    <w:rsid w:val="00F9758D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8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377B-5CF4-4A6F-A2FB-E094948A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Информатик</cp:lastModifiedBy>
  <cp:revision>2</cp:revision>
  <cp:lastPrinted>2011-12-04T11:51:00Z</cp:lastPrinted>
  <dcterms:created xsi:type="dcterms:W3CDTF">2020-02-06T12:56:00Z</dcterms:created>
  <dcterms:modified xsi:type="dcterms:W3CDTF">2020-02-06T12:56:00Z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